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bidiVisual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53"/>
        <w:gridCol w:w="3814"/>
        <w:gridCol w:w="526"/>
        <w:gridCol w:w="110"/>
        <w:gridCol w:w="588"/>
        <w:gridCol w:w="354"/>
        <w:gridCol w:w="600"/>
        <w:gridCol w:w="1118"/>
        <w:gridCol w:w="328"/>
        <w:gridCol w:w="172"/>
        <w:gridCol w:w="341"/>
        <w:gridCol w:w="1121"/>
        <w:gridCol w:w="425"/>
      </w:tblGrid>
      <w:tr w:rsidR="00FA286C" w14:paraId="720F91DB" w14:textId="77777777" w:rsidTr="00C474AF">
        <w:trPr>
          <w:trHeight w:val="321"/>
        </w:trPr>
        <w:tc>
          <w:tcPr>
            <w:tcW w:w="50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A62C8B" w14:textId="77777777" w:rsidR="00FA286C" w:rsidRPr="00E54045" w:rsidRDefault="00B15C4E" w:rsidP="00E54045">
            <w:pPr>
              <w:pStyle w:val="BodyItalic"/>
              <w:bidi/>
              <w:ind w:left="-105"/>
              <w:jc w:val="center"/>
              <w:rPr>
                <w:bCs/>
                <w:i w:val="0"/>
                <w:sz w:val="24"/>
                <w:szCs w:val="24"/>
              </w:rPr>
            </w:pPr>
            <w:r w:rsidRPr="00E54045">
              <w:rPr>
                <w:rFonts w:hint="cs"/>
                <w:bCs/>
                <w:i w:val="0"/>
                <w:sz w:val="24"/>
                <w:szCs w:val="24"/>
                <w:rtl/>
              </w:rPr>
              <w:t>نموذج الاستفسارات الفنية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</w:tcBorders>
            <w:vAlign w:val="bottom"/>
          </w:tcPr>
          <w:p w14:paraId="69077C1A" w14:textId="77777777" w:rsidR="00FA286C" w:rsidRPr="00314E50" w:rsidRDefault="00B15C4E" w:rsidP="00A679C0">
            <w:pPr>
              <w:pStyle w:val="BodyItalic"/>
              <w:bidi/>
              <w:spacing w:before="40"/>
              <w:jc w:val="left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التاريخ</w:t>
            </w:r>
          </w:p>
        </w:tc>
        <w:tc>
          <w:tcPr>
            <w:tcW w:w="23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6B5" w14:textId="77777777" w:rsidR="00FA286C" w:rsidRDefault="00FA286C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FA286C" w14:paraId="77E9D53C" w14:textId="77777777" w:rsidTr="00C474AF">
        <w:tc>
          <w:tcPr>
            <w:tcW w:w="5018" w:type="dxa"/>
            <w:gridSpan w:val="5"/>
            <w:vMerge/>
            <w:tcBorders>
              <w:left w:val="single" w:sz="4" w:space="0" w:color="auto"/>
            </w:tcBorders>
          </w:tcPr>
          <w:p w14:paraId="5A5B722C" w14:textId="77777777" w:rsidR="00FA286C" w:rsidRPr="00792C6C" w:rsidRDefault="00FA286C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660" w:type="dxa"/>
            <w:gridSpan w:val="4"/>
            <w:vAlign w:val="bottom"/>
          </w:tcPr>
          <w:p w14:paraId="0137E651" w14:textId="77777777" w:rsidR="00FA286C" w:rsidRPr="00792C6C" w:rsidRDefault="00B15C4E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  <w:r w:rsidRPr="00792C6C">
              <w:rPr>
                <w:rFonts w:hint="cs"/>
                <w:i w:val="0"/>
                <w:sz w:val="16"/>
                <w:szCs w:val="16"/>
                <w:rtl/>
              </w:rPr>
              <w:t>رقم العق</w:t>
            </w:r>
            <w:r w:rsidR="00CC5262" w:rsidRPr="00792C6C">
              <w:rPr>
                <w:rFonts w:hint="cs"/>
                <w:i w:val="0"/>
                <w:sz w:val="16"/>
                <w:szCs w:val="16"/>
                <w:rtl/>
              </w:rPr>
              <w:t>د</w:t>
            </w:r>
          </w:p>
        </w:tc>
        <w:tc>
          <w:tcPr>
            <w:tcW w:w="23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6D38" w14:textId="77777777" w:rsidR="00FA286C" w:rsidRDefault="00FA286C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FA286C" w14:paraId="3BBD5E64" w14:textId="77777777" w:rsidTr="00C474AF">
        <w:tc>
          <w:tcPr>
            <w:tcW w:w="5018" w:type="dxa"/>
            <w:gridSpan w:val="5"/>
            <w:vMerge/>
            <w:tcBorders>
              <w:left w:val="single" w:sz="4" w:space="0" w:color="auto"/>
            </w:tcBorders>
          </w:tcPr>
          <w:p w14:paraId="60A64692" w14:textId="77777777" w:rsidR="00FA286C" w:rsidRPr="00792C6C" w:rsidRDefault="00FA286C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660" w:type="dxa"/>
            <w:gridSpan w:val="4"/>
            <w:vAlign w:val="bottom"/>
          </w:tcPr>
          <w:p w14:paraId="23B42214" w14:textId="77777777" w:rsidR="00FA286C" w:rsidRPr="00792C6C" w:rsidRDefault="00B15C4E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  <w:rtl/>
              </w:rPr>
            </w:pPr>
            <w:r w:rsidRPr="00792C6C">
              <w:rPr>
                <w:rFonts w:hint="cs"/>
                <w:i w:val="0"/>
                <w:sz w:val="16"/>
                <w:szCs w:val="16"/>
                <w:rtl/>
              </w:rPr>
              <w:t>رقم عقد المشروع</w:t>
            </w:r>
          </w:p>
          <w:p w14:paraId="65EE3EE8" w14:textId="74C52EA5" w:rsidR="005D4E13" w:rsidRPr="00792C6C" w:rsidRDefault="005D4E13" w:rsidP="005D4E13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  <w:r w:rsidRPr="00792C6C">
              <w:rPr>
                <w:rFonts w:hint="cs"/>
                <w:i w:val="0"/>
                <w:sz w:val="16"/>
                <w:szCs w:val="16"/>
                <w:rtl/>
              </w:rPr>
              <w:t xml:space="preserve">رقم الاستفسار الفني </w:t>
            </w:r>
          </w:p>
        </w:tc>
        <w:tc>
          <w:tcPr>
            <w:tcW w:w="23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2B62" w14:textId="77777777" w:rsidR="00FA286C" w:rsidRDefault="00FA286C" w:rsidP="00A679C0">
            <w:pPr>
              <w:pStyle w:val="BodyItalic"/>
              <w:bidi/>
              <w:ind w:hanging="79"/>
              <w:jc w:val="left"/>
              <w:rPr>
                <w:i w:val="0"/>
              </w:rPr>
            </w:pPr>
          </w:p>
        </w:tc>
      </w:tr>
      <w:tr w:rsidR="00CF0EA1" w14:paraId="075793A7" w14:textId="77777777" w:rsidTr="00C474AF">
        <w:tc>
          <w:tcPr>
            <w:tcW w:w="501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DAEBAE" w14:textId="77777777" w:rsidR="00CF0EA1" w:rsidRPr="00792C6C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660" w:type="dxa"/>
            <w:gridSpan w:val="4"/>
            <w:tcBorders>
              <w:bottom w:val="single" w:sz="4" w:space="0" w:color="auto"/>
            </w:tcBorders>
          </w:tcPr>
          <w:p w14:paraId="6B906BBE" w14:textId="77777777" w:rsidR="00CF0EA1" w:rsidRPr="00792C6C" w:rsidRDefault="00CF0EA1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3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49D8" w14:textId="77777777" w:rsidR="00CF0EA1" w:rsidRPr="008D6D11" w:rsidRDefault="00CF0EA1" w:rsidP="00A679C0">
            <w:pPr>
              <w:pStyle w:val="BodyItalic"/>
              <w:bidi/>
              <w:jc w:val="left"/>
              <w:rPr>
                <w:i w:val="0"/>
                <w:sz w:val="10"/>
                <w:szCs w:val="10"/>
              </w:rPr>
            </w:pPr>
          </w:p>
        </w:tc>
      </w:tr>
      <w:tr w:rsidR="00CF0EA1" w:rsidRPr="00F877E4" w14:paraId="19287568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0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C81947" w14:textId="77777777" w:rsidR="00CF0EA1" w:rsidRPr="00792C6C" w:rsidRDefault="00B15C4E" w:rsidP="00A679C0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  <w:r w:rsidRPr="00792C6C">
              <w:rPr>
                <w:rFonts w:hint="cs"/>
                <w:i w:val="0"/>
                <w:sz w:val="18"/>
                <w:szCs w:val="18"/>
                <w:rtl/>
              </w:rPr>
              <w:t>اسم المقاول</w:t>
            </w:r>
            <w:r w:rsidR="00E54045" w:rsidRPr="00792C6C">
              <w:rPr>
                <w:rFonts w:hint="cs"/>
                <w:i w:val="0"/>
                <w:sz w:val="18"/>
                <w:szCs w:val="18"/>
                <w:rtl/>
              </w:rPr>
              <w:t>:</w:t>
            </w:r>
          </w:p>
        </w:tc>
        <w:tc>
          <w:tcPr>
            <w:tcW w:w="4459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7E87B2" w14:textId="77777777" w:rsidR="00CF0EA1" w:rsidRPr="00792C6C" w:rsidRDefault="00E54045" w:rsidP="00A679C0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  <w:r w:rsidRPr="00792C6C">
              <w:rPr>
                <w:rFonts w:hint="cs"/>
                <w:i w:val="0"/>
                <w:sz w:val="18"/>
                <w:szCs w:val="18"/>
                <w:rtl/>
              </w:rPr>
              <w:t>الموقع</w:t>
            </w:r>
            <w:r w:rsidR="00B15C4E" w:rsidRPr="00792C6C">
              <w:rPr>
                <w:rFonts w:hint="cs"/>
                <w:i w:val="0"/>
                <w:sz w:val="18"/>
                <w:szCs w:val="18"/>
                <w:rtl/>
              </w:rPr>
              <w:t>:</w:t>
            </w:r>
          </w:p>
        </w:tc>
      </w:tr>
      <w:tr w:rsidR="00CF0EA1" w14:paraId="2A2E5F15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5606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2CE408" w14:textId="77777777" w:rsidR="00CF0EA1" w:rsidRPr="00792C6C" w:rsidRDefault="00CF0EA1" w:rsidP="00A679C0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44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34EB2A" w14:textId="77777777" w:rsidR="00CF0EA1" w:rsidRPr="00792C6C" w:rsidRDefault="00CF0EA1" w:rsidP="00A679C0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</w:tr>
      <w:tr w:rsidR="00F46B64" w:rsidRPr="00F877E4" w14:paraId="64B49DD2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0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0284A4" w14:textId="77777777" w:rsidR="00F46B64" w:rsidRPr="00792C6C" w:rsidRDefault="00B15C4E" w:rsidP="00A679C0">
            <w:pPr>
              <w:pStyle w:val="BodyItalic"/>
              <w:tabs>
                <w:tab w:val="left" w:pos="3810"/>
              </w:tabs>
              <w:bidi/>
              <w:jc w:val="left"/>
              <w:rPr>
                <w:i w:val="0"/>
                <w:sz w:val="18"/>
                <w:szCs w:val="18"/>
              </w:rPr>
            </w:pPr>
            <w:r w:rsidRPr="00792C6C">
              <w:rPr>
                <w:rFonts w:hint="cs"/>
                <w:i w:val="0"/>
                <w:sz w:val="18"/>
                <w:szCs w:val="18"/>
                <w:rtl/>
              </w:rPr>
              <w:t>الموضوع</w:t>
            </w:r>
            <w:r w:rsidR="00E54045" w:rsidRPr="00792C6C">
              <w:rPr>
                <w:rFonts w:hint="cs"/>
                <w:i w:val="0"/>
                <w:sz w:val="18"/>
                <w:szCs w:val="18"/>
                <w:rtl/>
              </w:rPr>
              <w:t>:</w:t>
            </w: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BA76385" w14:textId="77777777" w:rsidR="00F46B64" w:rsidRPr="00792C6C" w:rsidRDefault="00B15C4E" w:rsidP="00A679C0">
            <w:pPr>
              <w:pStyle w:val="BodyItalic"/>
              <w:tabs>
                <w:tab w:val="left" w:pos="3810"/>
              </w:tabs>
              <w:bidi/>
              <w:jc w:val="left"/>
              <w:rPr>
                <w:i w:val="0"/>
                <w:sz w:val="18"/>
                <w:szCs w:val="18"/>
                <w:rtl/>
                <w:lang w:bidi="ar-EG"/>
              </w:rPr>
            </w:pPr>
            <w:r w:rsidRPr="00792C6C">
              <w:rPr>
                <w:rFonts w:hint="cs"/>
                <w:i w:val="0"/>
                <w:sz w:val="18"/>
                <w:szCs w:val="18"/>
                <w:rtl/>
              </w:rPr>
              <w:t>الرسومات</w:t>
            </w:r>
            <w:r w:rsidRPr="00792C6C">
              <w:rPr>
                <w:i w:val="0"/>
                <w:sz w:val="18"/>
                <w:szCs w:val="18"/>
              </w:rPr>
              <w:t>/</w:t>
            </w:r>
            <w:r w:rsidRPr="00792C6C">
              <w:rPr>
                <w:rFonts w:hint="cs"/>
                <w:i w:val="0"/>
                <w:sz w:val="18"/>
                <w:szCs w:val="18"/>
                <w:rtl/>
                <w:lang w:bidi="ar-EG"/>
              </w:rPr>
              <w:t xml:space="preserve"> المواصفات</w:t>
            </w:r>
            <w:r w:rsidRPr="00792C6C">
              <w:rPr>
                <w:i w:val="0"/>
                <w:sz w:val="18"/>
                <w:szCs w:val="18"/>
                <w:lang w:bidi="ar-EG"/>
              </w:rPr>
              <w:t>/</w:t>
            </w:r>
            <w:r w:rsidRPr="00792C6C">
              <w:rPr>
                <w:rFonts w:hint="cs"/>
                <w:i w:val="0"/>
                <w:sz w:val="18"/>
                <w:szCs w:val="18"/>
                <w:rtl/>
                <w:lang w:bidi="ar-EG"/>
              </w:rPr>
              <w:t xml:space="preserve"> المراجع</w:t>
            </w:r>
            <w:r w:rsidR="00E54045" w:rsidRPr="00792C6C">
              <w:rPr>
                <w:rFonts w:hint="cs"/>
                <w:i w:val="0"/>
                <w:sz w:val="18"/>
                <w:szCs w:val="18"/>
                <w:rtl/>
                <w:lang w:bidi="ar-EG"/>
              </w:rPr>
              <w:t>: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FA193EC" w14:textId="77777777" w:rsidR="00F46B64" w:rsidRPr="00E54045" w:rsidRDefault="00B15C4E" w:rsidP="00A679C0">
            <w:pPr>
              <w:pStyle w:val="BodyItalic"/>
              <w:tabs>
                <w:tab w:val="left" w:pos="3810"/>
              </w:tabs>
              <w:bidi/>
              <w:ind w:right="-532"/>
              <w:jc w:val="left"/>
              <w:rPr>
                <w:i w:val="0"/>
                <w:sz w:val="18"/>
                <w:szCs w:val="18"/>
              </w:rPr>
            </w:pPr>
            <w:r w:rsidRPr="00E54045">
              <w:rPr>
                <w:rFonts w:hint="cs"/>
                <w:i w:val="0"/>
                <w:sz w:val="18"/>
                <w:szCs w:val="18"/>
                <w:rtl/>
              </w:rPr>
              <w:t>التاريخ المطلوب للرد</w:t>
            </w:r>
            <w:r w:rsidR="00E54045">
              <w:rPr>
                <w:rFonts w:hint="cs"/>
                <w:i w:val="0"/>
                <w:sz w:val="18"/>
                <w:szCs w:val="18"/>
                <w:rtl/>
              </w:rPr>
              <w:t>:</w:t>
            </w:r>
          </w:p>
        </w:tc>
      </w:tr>
      <w:tr w:rsidR="00F46B64" w14:paraId="252E8DA9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5606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0017805F" w14:textId="77777777" w:rsidR="00F46B64" w:rsidRPr="00792C6C" w:rsidRDefault="00F46B64" w:rsidP="00A679C0">
            <w:pPr>
              <w:pStyle w:val="BodyItalic"/>
              <w:tabs>
                <w:tab w:val="left" w:pos="3810"/>
              </w:tabs>
              <w:bidi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2572" w:type="dxa"/>
            <w:gridSpan w:val="5"/>
            <w:tcBorders>
              <w:left w:val="single" w:sz="4" w:space="0" w:color="auto"/>
            </w:tcBorders>
          </w:tcPr>
          <w:p w14:paraId="20A47263" w14:textId="77777777" w:rsidR="00F46B64" w:rsidRPr="00792C6C" w:rsidRDefault="00F46B64" w:rsidP="00A679C0">
            <w:pPr>
              <w:pStyle w:val="BodyItalic"/>
              <w:tabs>
                <w:tab w:val="left" w:pos="3810"/>
              </w:tabs>
              <w:bidi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1887" w:type="dxa"/>
            <w:gridSpan w:val="3"/>
            <w:tcBorders>
              <w:left w:val="single" w:sz="4" w:space="0" w:color="auto"/>
            </w:tcBorders>
          </w:tcPr>
          <w:p w14:paraId="5FC50A71" w14:textId="77777777" w:rsidR="00F46B64" w:rsidRPr="00E54045" w:rsidRDefault="00F46B64" w:rsidP="00A679C0">
            <w:pPr>
              <w:pStyle w:val="BodyItalic"/>
              <w:tabs>
                <w:tab w:val="left" w:pos="3810"/>
              </w:tabs>
              <w:bidi/>
              <w:jc w:val="left"/>
              <w:rPr>
                <w:i w:val="0"/>
                <w:sz w:val="18"/>
                <w:szCs w:val="18"/>
              </w:rPr>
            </w:pPr>
          </w:p>
        </w:tc>
      </w:tr>
      <w:tr w:rsidR="00CF0EA1" w:rsidRPr="00E85044" w14:paraId="5FECBB28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10065" w:type="dxa"/>
            <w:gridSpan w:val="14"/>
            <w:shd w:val="clear" w:color="auto" w:fill="C6D9F1" w:themeFill="text2" w:themeFillTint="33"/>
            <w:vAlign w:val="center"/>
          </w:tcPr>
          <w:p w14:paraId="05FD427F" w14:textId="77777777" w:rsidR="00CF0EA1" w:rsidRPr="00E54045" w:rsidRDefault="00B15C4E" w:rsidP="00E54045">
            <w:pPr>
              <w:pStyle w:val="BodyItalic"/>
              <w:bidi/>
              <w:jc w:val="center"/>
              <w:rPr>
                <w:bCs/>
                <w:i w:val="0"/>
              </w:rPr>
            </w:pPr>
            <w:r w:rsidRPr="00E54045">
              <w:rPr>
                <w:rFonts w:hint="cs"/>
                <w:bCs/>
                <w:i w:val="0"/>
                <w:rtl/>
              </w:rPr>
              <w:t>المعلومات المطلوبة</w:t>
            </w:r>
          </w:p>
        </w:tc>
      </w:tr>
      <w:tr w:rsidR="00CF0EA1" w14:paraId="5A41AA0D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10065" w:type="dxa"/>
            <w:gridSpan w:val="14"/>
            <w:tcBorders>
              <w:bottom w:val="nil"/>
            </w:tcBorders>
          </w:tcPr>
          <w:p w14:paraId="17D4D024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CF0EA1" w14:paraId="6810E001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59EAC" w14:textId="77777777" w:rsidR="00CF0EA1" w:rsidRDefault="0077101C" w:rsidP="00A679C0">
            <w:pPr>
              <w:pStyle w:val="BodyItalic"/>
              <w:tabs>
                <w:tab w:val="left" w:pos="1605"/>
                <w:tab w:val="left" w:pos="3225"/>
                <w:tab w:val="left" w:pos="4665"/>
              </w:tabs>
              <w:bidi/>
              <w:ind w:left="345" w:right="-105"/>
              <w:jc w:val="left"/>
              <w:rPr>
                <w:i w:val="0"/>
              </w:rPr>
            </w:pPr>
            <w:r w:rsidRPr="00876365">
              <w:rPr>
                <w:i w:val="0"/>
                <w:color w:val="1F497D" w:themeColor="text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CF0EA1" w:rsidRPr="00876365">
              <w:rPr>
                <w:i w:val="0"/>
                <w:color w:val="1F497D" w:themeColor="text2"/>
              </w:rPr>
              <w:instrText xml:space="preserve"> FORMCHECKBOX </w:instrText>
            </w:r>
            <w:r w:rsidR="00093140">
              <w:rPr>
                <w:i w:val="0"/>
                <w:color w:val="1F497D" w:themeColor="text2"/>
              </w:rPr>
            </w:r>
            <w:r w:rsidR="00093140">
              <w:rPr>
                <w:i w:val="0"/>
                <w:color w:val="1F497D" w:themeColor="text2"/>
              </w:rPr>
              <w:fldChar w:fldCharType="separate"/>
            </w:r>
            <w:r w:rsidRPr="00876365">
              <w:rPr>
                <w:i w:val="0"/>
                <w:color w:val="1F497D" w:themeColor="text2"/>
              </w:rPr>
              <w:fldChar w:fldCharType="end"/>
            </w:r>
            <w:bookmarkEnd w:id="0"/>
            <w:r w:rsidR="00E54045">
              <w:rPr>
                <w:rFonts w:hint="cs"/>
                <w:i w:val="0"/>
                <w:color w:val="1F497D" w:themeColor="text2"/>
                <w:rtl/>
              </w:rPr>
              <w:t xml:space="preserve"> </w:t>
            </w:r>
            <w:r w:rsidR="00B15C4E">
              <w:rPr>
                <w:rFonts w:hint="cs"/>
                <w:i w:val="0"/>
                <w:color w:val="1F497D" w:themeColor="text2"/>
                <w:sz w:val="18"/>
                <w:szCs w:val="18"/>
                <w:rtl/>
              </w:rPr>
              <w:t>مدني</w:t>
            </w:r>
            <w:r w:rsidR="00CF0EA1" w:rsidRPr="00876365">
              <w:rPr>
                <w:i w:val="0"/>
                <w:color w:val="1F497D" w:themeColor="text2"/>
              </w:rPr>
              <w:tab/>
            </w:r>
            <w:r w:rsidRPr="00162882">
              <w:rPr>
                <w:i w:val="0"/>
                <w:color w:val="1F497D" w:themeColor="text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CF0EA1" w:rsidRPr="00162882">
              <w:rPr>
                <w:i w:val="0"/>
                <w:color w:val="1F497D" w:themeColor="text2"/>
              </w:rPr>
              <w:instrText xml:space="preserve"> FORMCHECKBOX </w:instrText>
            </w:r>
            <w:r w:rsidR="00093140">
              <w:rPr>
                <w:i w:val="0"/>
                <w:color w:val="1F497D" w:themeColor="text2"/>
              </w:rPr>
            </w:r>
            <w:r w:rsidR="00093140">
              <w:rPr>
                <w:i w:val="0"/>
                <w:color w:val="1F497D" w:themeColor="text2"/>
              </w:rPr>
              <w:fldChar w:fldCharType="separate"/>
            </w:r>
            <w:r w:rsidRPr="00162882">
              <w:rPr>
                <w:i w:val="0"/>
                <w:color w:val="1F497D" w:themeColor="text2"/>
              </w:rPr>
              <w:fldChar w:fldCharType="end"/>
            </w:r>
            <w:bookmarkEnd w:id="1"/>
            <w:r w:rsidR="00E54045">
              <w:rPr>
                <w:rFonts w:hint="cs"/>
                <w:i w:val="0"/>
                <w:color w:val="1F497D" w:themeColor="text2"/>
                <w:rtl/>
              </w:rPr>
              <w:t xml:space="preserve"> </w:t>
            </w:r>
            <w:r w:rsidR="00CC5262">
              <w:rPr>
                <w:rFonts w:hint="cs"/>
                <w:i w:val="0"/>
                <w:color w:val="1F497D" w:themeColor="text2"/>
                <w:sz w:val="18"/>
                <w:szCs w:val="18"/>
                <w:rtl/>
              </w:rPr>
              <w:t>ميكانيكي</w:t>
            </w:r>
            <w:r w:rsidR="00CF0EA1" w:rsidRPr="00876365">
              <w:rPr>
                <w:i w:val="0"/>
                <w:color w:val="1F497D" w:themeColor="text2"/>
              </w:rPr>
              <w:tab/>
            </w:r>
            <w:r w:rsidRPr="00162882">
              <w:rPr>
                <w:i w:val="0"/>
                <w:color w:val="1F497D" w:themeColor="text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CF0EA1" w:rsidRPr="00162882">
              <w:rPr>
                <w:i w:val="0"/>
                <w:color w:val="1F497D" w:themeColor="text2"/>
              </w:rPr>
              <w:instrText xml:space="preserve"> FORMCHECKBOX </w:instrText>
            </w:r>
            <w:r w:rsidR="00093140">
              <w:rPr>
                <w:i w:val="0"/>
                <w:color w:val="1F497D" w:themeColor="text2"/>
              </w:rPr>
            </w:r>
            <w:r w:rsidR="00093140">
              <w:rPr>
                <w:i w:val="0"/>
                <w:color w:val="1F497D" w:themeColor="text2"/>
              </w:rPr>
              <w:fldChar w:fldCharType="separate"/>
            </w:r>
            <w:r w:rsidRPr="00162882">
              <w:rPr>
                <w:i w:val="0"/>
                <w:color w:val="1F497D" w:themeColor="text2"/>
              </w:rPr>
              <w:fldChar w:fldCharType="end"/>
            </w:r>
            <w:bookmarkEnd w:id="2"/>
            <w:r w:rsidR="00E54045">
              <w:rPr>
                <w:rFonts w:hint="cs"/>
                <w:i w:val="0"/>
                <w:color w:val="1F497D" w:themeColor="text2"/>
                <w:rtl/>
              </w:rPr>
              <w:t xml:space="preserve"> </w:t>
            </w:r>
            <w:r w:rsidR="00CC5262">
              <w:rPr>
                <w:rFonts w:hint="cs"/>
                <w:i w:val="0"/>
                <w:color w:val="1F497D" w:themeColor="text2"/>
                <w:sz w:val="18"/>
                <w:szCs w:val="18"/>
                <w:rtl/>
              </w:rPr>
              <w:t>كهربائي</w:t>
            </w:r>
            <w:r w:rsidR="00CF0EA1" w:rsidRPr="00876365">
              <w:rPr>
                <w:i w:val="0"/>
                <w:color w:val="1F497D" w:themeColor="text2"/>
              </w:rPr>
              <w:tab/>
            </w:r>
            <w:r w:rsidRPr="00876365">
              <w:rPr>
                <w:i w:val="0"/>
                <w:color w:val="1F497D" w:themeColor="text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CF0EA1" w:rsidRPr="00876365">
              <w:rPr>
                <w:i w:val="0"/>
                <w:color w:val="1F497D" w:themeColor="text2"/>
              </w:rPr>
              <w:instrText xml:space="preserve"> FORMCHECKBOX </w:instrText>
            </w:r>
            <w:r w:rsidR="00093140">
              <w:rPr>
                <w:i w:val="0"/>
                <w:color w:val="1F497D" w:themeColor="text2"/>
              </w:rPr>
            </w:r>
            <w:r w:rsidR="00093140">
              <w:rPr>
                <w:i w:val="0"/>
                <w:color w:val="1F497D" w:themeColor="text2"/>
              </w:rPr>
              <w:fldChar w:fldCharType="separate"/>
            </w:r>
            <w:r w:rsidRPr="00876365">
              <w:rPr>
                <w:i w:val="0"/>
                <w:color w:val="1F497D" w:themeColor="text2"/>
              </w:rPr>
              <w:fldChar w:fldCharType="end"/>
            </w:r>
            <w:bookmarkEnd w:id="3"/>
            <w:r w:rsidR="00E54045">
              <w:rPr>
                <w:rFonts w:hint="cs"/>
                <w:i w:val="0"/>
                <w:color w:val="1F497D" w:themeColor="text2"/>
                <w:rtl/>
              </w:rPr>
              <w:t xml:space="preserve"> </w:t>
            </w:r>
            <w:r w:rsidR="00CC5262">
              <w:rPr>
                <w:rFonts w:hint="cs"/>
                <w:i w:val="0"/>
                <w:color w:val="1F497D" w:themeColor="text2"/>
                <w:sz w:val="18"/>
                <w:szCs w:val="18"/>
                <w:rtl/>
              </w:rPr>
              <w:t>أخرى</w:t>
            </w:r>
          </w:p>
        </w:tc>
        <w:tc>
          <w:tcPr>
            <w:tcW w:w="3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5002E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4BA6E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CF0EA1" w14:paraId="4A2D89AF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E8298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94E134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05584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CF0EA1" w14:paraId="57FD3438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7EB85" w14:textId="77777777" w:rsidR="00CF0EA1" w:rsidRDefault="00CC5262" w:rsidP="00A679C0">
            <w:pPr>
              <w:pStyle w:val="BodyItalic"/>
              <w:tabs>
                <w:tab w:val="left" w:pos="1605"/>
                <w:tab w:val="left" w:pos="3225"/>
                <w:tab w:val="left" w:pos="4665"/>
              </w:tabs>
              <w:bidi/>
              <w:spacing w:before="120"/>
              <w:ind w:left="345"/>
              <w:jc w:val="left"/>
              <w:rPr>
                <w:i w:val="0"/>
              </w:rPr>
            </w:pPr>
            <w:r w:rsidRPr="00395234">
              <w:rPr>
                <w:rFonts w:hint="cs"/>
                <w:bCs/>
                <w:i w:val="0"/>
                <w:rtl/>
              </w:rPr>
              <w:t>مطلوب من</w:t>
            </w:r>
            <w:r w:rsidR="00CF0EA1" w:rsidRPr="00395234">
              <w:rPr>
                <w:bCs/>
                <w:i w:val="0"/>
              </w:rPr>
              <w:t>:</w:t>
            </w:r>
            <w:r w:rsidR="00CF0EA1">
              <w:rPr>
                <w:i w:val="0"/>
              </w:rPr>
              <w:tab/>
            </w:r>
            <w:r w:rsidR="0077101C" w:rsidRPr="00876365">
              <w:rPr>
                <w:i w:val="0"/>
                <w:color w:val="1F497D" w:themeColor="text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CF0EA1" w:rsidRPr="00876365">
              <w:rPr>
                <w:i w:val="0"/>
                <w:color w:val="1F497D" w:themeColor="text2"/>
              </w:rPr>
              <w:instrText xml:space="preserve"> FORMCHECKBOX </w:instrText>
            </w:r>
            <w:r w:rsidR="00093140">
              <w:rPr>
                <w:i w:val="0"/>
                <w:color w:val="1F497D" w:themeColor="text2"/>
              </w:rPr>
            </w:r>
            <w:r w:rsidR="00093140">
              <w:rPr>
                <w:i w:val="0"/>
                <w:color w:val="1F497D" w:themeColor="text2"/>
              </w:rPr>
              <w:fldChar w:fldCharType="separate"/>
            </w:r>
            <w:r w:rsidR="0077101C" w:rsidRPr="00876365">
              <w:rPr>
                <w:i w:val="0"/>
                <w:color w:val="1F497D" w:themeColor="text2"/>
              </w:rPr>
              <w:fldChar w:fldCharType="end"/>
            </w:r>
            <w:bookmarkEnd w:id="4"/>
            <w:r w:rsidR="00E54045">
              <w:rPr>
                <w:rFonts w:hint="cs"/>
                <w:i w:val="0"/>
                <w:color w:val="1F497D" w:themeColor="text2"/>
                <w:rtl/>
              </w:rPr>
              <w:t xml:space="preserve"> </w:t>
            </w:r>
            <w:r>
              <w:rPr>
                <w:rFonts w:hint="cs"/>
                <w:i w:val="0"/>
                <w:color w:val="1F497D" w:themeColor="text2"/>
                <w:sz w:val="18"/>
                <w:szCs w:val="18"/>
                <w:rtl/>
              </w:rPr>
              <w:t>المقاول</w:t>
            </w:r>
            <w:r w:rsidR="00CF0EA1" w:rsidRPr="00876365">
              <w:rPr>
                <w:i w:val="0"/>
                <w:color w:val="1F497D" w:themeColor="text2"/>
              </w:rPr>
              <w:tab/>
            </w:r>
            <w:r w:rsidR="0077101C" w:rsidRPr="00876365">
              <w:rPr>
                <w:i w:val="0"/>
                <w:color w:val="1F497D" w:themeColor="text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CF0EA1" w:rsidRPr="00876365">
              <w:rPr>
                <w:i w:val="0"/>
                <w:color w:val="1F497D" w:themeColor="text2"/>
              </w:rPr>
              <w:instrText xml:space="preserve"> FORMCHECKBOX </w:instrText>
            </w:r>
            <w:r w:rsidR="00093140">
              <w:rPr>
                <w:i w:val="0"/>
                <w:color w:val="1F497D" w:themeColor="text2"/>
              </w:rPr>
            </w:r>
            <w:r w:rsidR="00093140">
              <w:rPr>
                <w:i w:val="0"/>
                <w:color w:val="1F497D" w:themeColor="text2"/>
              </w:rPr>
              <w:fldChar w:fldCharType="separate"/>
            </w:r>
            <w:r w:rsidR="0077101C" w:rsidRPr="00876365">
              <w:rPr>
                <w:i w:val="0"/>
                <w:color w:val="1F497D" w:themeColor="text2"/>
              </w:rPr>
              <w:fldChar w:fldCharType="end"/>
            </w:r>
            <w:bookmarkEnd w:id="5"/>
            <w:r w:rsidR="00E54045">
              <w:rPr>
                <w:rFonts w:hint="cs"/>
                <w:i w:val="0"/>
                <w:color w:val="1F497D" w:themeColor="text2"/>
                <w:rtl/>
              </w:rPr>
              <w:t>الجهة (</w:t>
            </w:r>
            <w:r>
              <w:rPr>
                <w:rFonts w:hint="cs"/>
                <w:i w:val="0"/>
                <w:color w:val="1F497D" w:themeColor="text2"/>
                <w:sz w:val="18"/>
                <w:szCs w:val="18"/>
                <w:rtl/>
              </w:rPr>
              <w:t>العميل</w:t>
            </w:r>
            <w:r w:rsidR="00E54045">
              <w:rPr>
                <w:rFonts w:hint="cs"/>
                <w:i w:val="0"/>
                <w:color w:val="1F497D" w:themeColor="text2"/>
                <w:sz w:val="18"/>
                <w:szCs w:val="18"/>
                <w:rtl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32B33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FD008A" w14:paraId="79FE2C3F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92961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52A54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5775CC47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0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AB20F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DC35D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C9F6D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CEDDD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FD008A" w:rsidRPr="00A2124E" w14:paraId="500FCCA4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F45B7C" w14:textId="77777777" w:rsidR="00CF0EA1" w:rsidRPr="00A2124E" w:rsidRDefault="00CF0EA1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65B6C" w14:textId="77777777" w:rsidR="00CF0EA1" w:rsidRPr="00A2124E" w:rsidRDefault="00CC5262" w:rsidP="00E54045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(الاسم)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DFAA0" w14:textId="77777777" w:rsidR="00CF0EA1" w:rsidRPr="00A2124E" w:rsidRDefault="00CF0EA1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0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4B567" w14:textId="77777777" w:rsidR="00CF0EA1" w:rsidRPr="00A2124E" w:rsidRDefault="00CC5262" w:rsidP="00E54045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(التوقيع)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FEBD7" w14:textId="77777777" w:rsidR="00CF0EA1" w:rsidRPr="00A2124E" w:rsidRDefault="00CF0EA1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74C27" w14:textId="77777777" w:rsidR="00CF0EA1" w:rsidRPr="00A2124E" w:rsidRDefault="00CC5262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(التاريخ)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16517" w14:textId="77777777" w:rsidR="00CF0EA1" w:rsidRPr="00A2124E" w:rsidRDefault="00CF0EA1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  <w:tr w:rsidR="003129F4" w:rsidRPr="003129F4" w14:paraId="13573A30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2A8CA5" w14:textId="77777777" w:rsidR="00CC5262" w:rsidRDefault="00CC5262" w:rsidP="00395234">
            <w:pPr>
              <w:pStyle w:val="BodyItalic"/>
              <w:bidi/>
              <w:ind w:right="76"/>
              <w:jc w:val="center"/>
              <w:rPr>
                <w:i w:val="0"/>
                <w:rtl/>
              </w:rPr>
            </w:pPr>
            <w:r>
              <w:rPr>
                <w:rFonts w:hint="cs"/>
                <w:i w:val="0"/>
                <w:rtl/>
              </w:rPr>
              <w:t>تُقدم الاستفسارات الفنية عير نظام إدارة ال</w:t>
            </w:r>
            <w:r w:rsidR="00395234">
              <w:rPr>
                <w:rFonts w:hint="cs"/>
                <w:i w:val="0"/>
                <w:rtl/>
              </w:rPr>
              <w:t>وثائق</w:t>
            </w:r>
            <w:r>
              <w:rPr>
                <w:rFonts w:hint="cs"/>
                <w:i w:val="0"/>
                <w:rtl/>
              </w:rPr>
              <w:t xml:space="preserve"> </w:t>
            </w:r>
            <w:r w:rsidR="00FF43BE">
              <w:rPr>
                <w:rFonts w:hint="cs"/>
                <w:i w:val="0"/>
                <w:rtl/>
              </w:rPr>
              <w:t>المعتمد</w:t>
            </w:r>
            <w:r>
              <w:rPr>
                <w:rFonts w:hint="cs"/>
                <w:i w:val="0"/>
                <w:rtl/>
              </w:rPr>
              <w:t>.</w:t>
            </w:r>
          </w:p>
          <w:p w14:paraId="406239FB" w14:textId="77777777" w:rsidR="003129F4" w:rsidRPr="003129F4" w:rsidRDefault="00FF43BE" w:rsidP="00395234">
            <w:pPr>
              <w:pStyle w:val="BodyItalic"/>
              <w:bidi/>
              <w:ind w:right="76"/>
              <w:jc w:val="center"/>
              <w:rPr>
                <w:i w:val="0"/>
              </w:rPr>
            </w:pPr>
            <w:r>
              <w:rPr>
                <w:rFonts w:hint="cs"/>
                <w:i w:val="0"/>
                <w:rtl/>
              </w:rPr>
              <w:t xml:space="preserve">يراجع </w:t>
            </w:r>
            <w:r w:rsidR="00395234">
              <w:rPr>
                <w:rFonts w:hint="cs"/>
                <w:i w:val="0"/>
                <w:rtl/>
              </w:rPr>
              <w:t>ممثل أعمال التشييد</w:t>
            </w:r>
            <w:r w:rsidR="00CC5262">
              <w:rPr>
                <w:i w:val="0"/>
              </w:rPr>
              <w:t>/</w:t>
            </w:r>
            <w:r w:rsidR="00CC5262">
              <w:rPr>
                <w:rFonts w:hint="cs"/>
                <w:i w:val="0"/>
                <w:rtl/>
                <w:lang w:bidi="ar-EG"/>
              </w:rPr>
              <w:t xml:space="preserve"> </w:t>
            </w:r>
            <w:r>
              <w:rPr>
                <w:rFonts w:hint="cs"/>
                <w:i w:val="0"/>
                <w:rtl/>
                <w:lang w:bidi="ar-EG"/>
              </w:rPr>
              <w:t xml:space="preserve">العقود المختص </w:t>
            </w:r>
            <w:r w:rsidR="00CC5262">
              <w:rPr>
                <w:rFonts w:hint="cs"/>
                <w:i w:val="0"/>
                <w:rtl/>
                <w:lang w:bidi="ar-EG"/>
              </w:rPr>
              <w:t>الاستفسار</w:t>
            </w:r>
            <w:r>
              <w:rPr>
                <w:rFonts w:hint="cs"/>
                <w:i w:val="0"/>
                <w:rtl/>
                <w:lang w:bidi="ar-EG"/>
              </w:rPr>
              <w:t>ات</w:t>
            </w:r>
            <w:r w:rsidR="00CC5262">
              <w:rPr>
                <w:rFonts w:hint="cs"/>
                <w:i w:val="0"/>
                <w:rtl/>
                <w:lang w:bidi="ar-EG"/>
              </w:rPr>
              <w:t xml:space="preserve"> الفني</w:t>
            </w:r>
            <w:r>
              <w:rPr>
                <w:rFonts w:hint="cs"/>
                <w:i w:val="0"/>
                <w:rtl/>
                <w:lang w:bidi="ar-EG"/>
              </w:rPr>
              <w:t>ة</w:t>
            </w:r>
            <w:r w:rsidR="00CC5262">
              <w:rPr>
                <w:rFonts w:hint="cs"/>
                <w:i w:val="0"/>
                <w:rtl/>
                <w:lang w:bidi="ar-EG"/>
              </w:rPr>
              <w:t xml:space="preserve"> المقدم</w:t>
            </w:r>
            <w:r>
              <w:rPr>
                <w:rFonts w:hint="cs"/>
                <w:i w:val="0"/>
                <w:rtl/>
                <w:lang w:bidi="ar-EG"/>
              </w:rPr>
              <w:t>ة</w:t>
            </w:r>
            <w:r w:rsidR="00CC5262">
              <w:rPr>
                <w:rFonts w:hint="cs"/>
                <w:i w:val="0"/>
                <w:rtl/>
                <w:lang w:bidi="ar-EG"/>
              </w:rPr>
              <w:t xml:space="preserve"> من المقاولين</w:t>
            </w:r>
          </w:p>
        </w:tc>
      </w:tr>
      <w:tr w:rsidR="00CF0EA1" w14:paraId="39BA25AC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5FFB69" w14:textId="77777777" w:rsidR="00CF0EA1" w:rsidRDefault="00395234" w:rsidP="00A679C0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/>
              <w:ind w:left="345"/>
              <w:jc w:val="left"/>
              <w:rPr>
                <w:i w:val="0"/>
              </w:rPr>
            </w:pPr>
            <w:r>
              <w:rPr>
                <w:rFonts w:hint="cs"/>
                <w:b/>
                <w:i w:val="0"/>
                <w:rtl/>
              </w:rPr>
              <w:t>الاستفسارات الفنية للمقاول</w:t>
            </w:r>
            <w:r w:rsidR="00CC5262">
              <w:rPr>
                <w:rFonts w:hint="cs"/>
                <w:b/>
                <w:i w:val="0"/>
                <w:rtl/>
              </w:rPr>
              <w:t>:</w:t>
            </w:r>
          </w:p>
          <w:tbl>
            <w:tblPr>
              <w:tblStyle w:val="TableGrid"/>
              <w:tblW w:w="0" w:type="auto"/>
              <w:tblInd w:w="345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80"/>
            </w:tblGrid>
            <w:tr w:rsidR="00FD008A" w:rsidRPr="00FD008A" w14:paraId="675EF63F" w14:textId="77777777" w:rsidTr="00FA286C">
              <w:tc>
                <w:tcPr>
                  <w:tcW w:w="9580" w:type="dxa"/>
                  <w:vAlign w:val="bottom"/>
                </w:tcPr>
                <w:tbl>
                  <w:tblPr>
                    <w:tblStyle w:val="TableGrid"/>
                    <w:tblW w:w="1014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46"/>
                  </w:tblGrid>
                  <w:tr w:rsidR="00FD008A" w14:paraId="518EFE0A" w14:textId="77777777" w:rsidTr="00FF5DE3">
                    <w:trPr>
                      <w:trHeight w:val="360"/>
                    </w:trPr>
                    <w:tc>
                      <w:tcPr>
                        <w:tcW w:w="10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14:paraId="413CB8EC" w14:textId="77777777" w:rsidR="00FD008A" w:rsidRDefault="00FD008A" w:rsidP="00A679C0">
                        <w:pPr>
                          <w:pStyle w:val="BodyItalic"/>
                          <w:bidi/>
                          <w:jc w:val="left"/>
                          <w:rPr>
                            <w:i w:val="0"/>
                          </w:rPr>
                        </w:pPr>
                      </w:p>
                    </w:tc>
                  </w:tr>
                  <w:tr w:rsidR="00FD008A" w14:paraId="2EF783E1" w14:textId="77777777" w:rsidTr="00FF5DE3">
                    <w:trPr>
                      <w:trHeight w:val="360"/>
                    </w:trPr>
                    <w:tc>
                      <w:tcPr>
                        <w:tcW w:w="10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14:paraId="75B4AA55" w14:textId="77777777" w:rsidR="00FD008A" w:rsidRDefault="00FD008A" w:rsidP="00A679C0">
                        <w:pPr>
                          <w:pStyle w:val="BodyItalic"/>
                          <w:bidi/>
                          <w:jc w:val="left"/>
                          <w:rPr>
                            <w:i w:val="0"/>
                          </w:rPr>
                        </w:pPr>
                      </w:p>
                    </w:tc>
                  </w:tr>
                  <w:tr w:rsidR="00FD008A" w14:paraId="3A422E3C" w14:textId="77777777" w:rsidTr="00FF5DE3">
                    <w:trPr>
                      <w:trHeight w:val="360"/>
                    </w:trPr>
                    <w:tc>
                      <w:tcPr>
                        <w:tcW w:w="10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14:paraId="688B1219" w14:textId="77777777" w:rsidR="00FD008A" w:rsidRDefault="00FD008A" w:rsidP="00A679C0">
                        <w:pPr>
                          <w:pStyle w:val="BodyItalic"/>
                          <w:bidi/>
                          <w:jc w:val="left"/>
                          <w:rPr>
                            <w:i w:val="0"/>
                          </w:rPr>
                        </w:pPr>
                      </w:p>
                    </w:tc>
                  </w:tr>
                  <w:tr w:rsidR="00FD008A" w14:paraId="1D26A9AA" w14:textId="77777777" w:rsidTr="00FF5DE3">
                    <w:trPr>
                      <w:trHeight w:val="360"/>
                    </w:trPr>
                    <w:tc>
                      <w:tcPr>
                        <w:tcW w:w="10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14:paraId="17F495E1" w14:textId="77777777" w:rsidR="00FD008A" w:rsidRDefault="00FD008A" w:rsidP="00A679C0">
                        <w:pPr>
                          <w:pStyle w:val="BodyItalic"/>
                          <w:bidi/>
                          <w:jc w:val="left"/>
                          <w:rPr>
                            <w:i w:val="0"/>
                          </w:rPr>
                        </w:pPr>
                      </w:p>
                    </w:tc>
                  </w:tr>
                  <w:tr w:rsidR="00FD008A" w14:paraId="28BECE17" w14:textId="77777777" w:rsidTr="00FF5DE3">
                    <w:trPr>
                      <w:trHeight w:val="360"/>
                    </w:trPr>
                    <w:tc>
                      <w:tcPr>
                        <w:tcW w:w="10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14:paraId="6F4798D3" w14:textId="77777777" w:rsidR="00FD008A" w:rsidRDefault="00FD008A" w:rsidP="00A679C0">
                        <w:pPr>
                          <w:pStyle w:val="BodyItalic"/>
                          <w:bidi/>
                          <w:jc w:val="left"/>
                          <w:rPr>
                            <w:i w:val="0"/>
                          </w:rPr>
                        </w:pPr>
                      </w:p>
                    </w:tc>
                  </w:tr>
                  <w:tr w:rsidR="00FD008A" w14:paraId="6687485B" w14:textId="77777777" w:rsidTr="00FF5DE3">
                    <w:trPr>
                      <w:trHeight w:val="360"/>
                    </w:trPr>
                    <w:tc>
                      <w:tcPr>
                        <w:tcW w:w="101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14:paraId="3AF51083" w14:textId="77777777" w:rsidR="00FD008A" w:rsidRDefault="00FD008A" w:rsidP="00A679C0">
                        <w:pPr>
                          <w:pStyle w:val="BodyItalic"/>
                          <w:bidi/>
                          <w:jc w:val="left"/>
                          <w:rPr>
                            <w:i w:val="0"/>
                          </w:rPr>
                        </w:pPr>
                      </w:p>
                    </w:tc>
                  </w:tr>
                  <w:tr w:rsidR="00B4224F" w14:paraId="7C8A06B8" w14:textId="77777777" w:rsidTr="00FF5DE3">
                    <w:trPr>
                      <w:trHeight w:val="360"/>
                    </w:trPr>
                    <w:tc>
                      <w:tcPr>
                        <w:tcW w:w="101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14:paraId="6EEFB1EF" w14:textId="77777777" w:rsidR="00B4224F" w:rsidRDefault="00B4224F" w:rsidP="00A679C0">
                        <w:pPr>
                          <w:pStyle w:val="BodyItalic"/>
                          <w:bidi/>
                          <w:jc w:val="left"/>
                          <w:rPr>
                            <w:i w:val="0"/>
                          </w:rPr>
                        </w:pPr>
                      </w:p>
                    </w:tc>
                  </w:tr>
                  <w:tr w:rsidR="00B4224F" w14:paraId="291FA773" w14:textId="77777777" w:rsidTr="00FF5DE3">
                    <w:trPr>
                      <w:trHeight w:val="360"/>
                    </w:trPr>
                    <w:tc>
                      <w:tcPr>
                        <w:tcW w:w="101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14:paraId="5630CC6F" w14:textId="77777777" w:rsidR="00B4224F" w:rsidRDefault="00B4224F" w:rsidP="00A679C0">
                        <w:pPr>
                          <w:pStyle w:val="BodyItalic"/>
                          <w:bidi/>
                          <w:jc w:val="left"/>
                          <w:rPr>
                            <w:i w:val="0"/>
                          </w:rPr>
                        </w:pPr>
                      </w:p>
                    </w:tc>
                  </w:tr>
                  <w:tr w:rsidR="00B4224F" w14:paraId="2C6C698C" w14:textId="77777777" w:rsidTr="00FF5DE3">
                    <w:trPr>
                      <w:trHeight w:val="360"/>
                    </w:trPr>
                    <w:tc>
                      <w:tcPr>
                        <w:tcW w:w="101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14:paraId="3E67BA8C" w14:textId="77777777" w:rsidR="00B4224F" w:rsidRDefault="00B4224F" w:rsidP="00A679C0">
                        <w:pPr>
                          <w:pStyle w:val="BodyItalic"/>
                          <w:bidi/>
                          <w:jc w:val="left"/>
                          <w:rPr>
                            <w:i w:val="0"/>
                          </w:rPr>
                        </w:pPr>
                      </w:p>
                    </w:tc>
                  </w:tr>
                  <w:tr w:rsidR="00B4224F" w14:paraId="3BC40E43" w14:textId="77777777" w:rsidTr="00FF5DE3">
                    <w:trPr>
                      <w:trHeight w:val="360"/>
                    </w:trPr>
                    <w:tc>
                      <w:tcPr>
                        <w:tcW w:w="101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14:paraId="5619EDC9" w14:textId="77777777" w:rsidR="00B4224F" w:rsidRDefault="00B4224F" w:rsidP="00A679C0">
                        <w:pPr>
                          <w:pStyle w:val="BodyItalic"/>
                          <w:bidi/>
                          <w:jc w:val="left"/>
                          <w:rPr>
                            <w:i w:val="0"/>
                          </w:rPr>
                        </w:pPr>
                      </w:p>
                    </w:tc>
                  </w:tr>
                  <w:tr w:rsidR="00B4224F" w14:paraId="75E623DA" w14:textId="77777777" w:rsidTr="00FF5DE3">
                    <w:trPr>
                      <w:trHeight w:val="360"/>
                    </w:trPr>
                    <w:tc>
                      <w:tcPr>
                        <w:tcW w:w="101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14:paraId="6B63FCCD" w14:textId="77777777" w:rsidR="00B4224F" w:rsidRDefault="00B4224F" w:rsidP="00A679C0">
                        <w:pPr>
                          <w:pStyle w:val="BodyItalic"/>
                          <w:bidi/>
                          <w:jc w:val="left"/>
                          <w:rPr>
                            <w:i w:val="0"/>
                          </w:rPr>
                        </w:pPr>
                      </w:p>
                    </w:tc>
                  </w:tr>
                  <w:tr w:rsidR="00B4224F" w14:paraId="59F0E58A" w14:textId="77777777" w:rsidTr="00FF5DE3">
                    <w:trPr>
                      <w:trHeight w:val="360"/>
                    </w:trPr>
                    <w:tc>
                      <w:tcPr>
                        <w:tcW w:w="101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14:paraId="18FA6B3E" w14:textId="77777777" w:rsidR="00B4224F" w:rsidRDefault="00B4224F" w:rsidP="00A679C0">
                        <w:pPr>
                          <w:pStyle w:val="BodyItalic"/>
                          <w:bidi/>
                          <w:jc w:val="left"/>
                          <w:rPr>
                            <w:i w:val="0"/>
                          </w:rPr>
                        </w:pPr>
                      </w:p>
                    </w:tc>
                  </w:tr>
                  <w:tr w:rsidR="00B4224F" w14:paraId="45763969" w14:textId="77777777" w:rsidTr="00FF5DE3">
                    <w:trPr>
                      <w:trHeight w:val="360"/>
                    </w:trPr>
                    <w:tc>
                      <w:tcPr>
                        <w:tcW w:w="101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14:paraId="09A2CBEF" w14:textId="77777777" w:rsidR="00B4224F" w:rsidRDefault="00B4224F" w:rsidP="00A679C0">
                        <w:pPr>
                          <w:pStyle w:val="BodyItalic"/>
                          <w:bidi/>
                          <w:jc w:val="left"/>
                          <w:rPr>
                            <w:i w:val="0"/>
                          </w:rPr>
                        </w:pPr>
                      </w:p>
                    </w:tc>
                  </w:tr>
                  <w:tr w:rsidR="00B4224F" w14:paraId="0A83A3C4" w14:textId="77777777" w:rsidTr="00FF5DE3">
                    <w:trPr>
                      <w:trHeight w:val="360"/>
                    </w:trPr>
                    <w:tc>
                      <w:tcPr>
                        <w:tcW w:w="101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14:paraId="638543B7" w14:textId="77777777" w:rsidR="00B4224F" w:rsidRDefault="00B4224F" w:rsidP="00A679C0">
                        <w:pPr>
                          <w:pStyle w:val="BodyItalic"/>
                          <w:bidi/>
                          <w:jc w:val="left"/>
                          <w:rPr>
                            <w:i w:val="0"/>
                          </w:rPr>
                        </w:pPr>
                      </w:p>
                    </w:tc>
                  </w:tr>
                  <w:tr w:rsidR="00FD008A" w14:paraId="48262EDA" w14:textId="77777777" w:rsidTr="00FF5DE3">
                    <w:trPr>
                      <w:trHeight w:val="360"/>
                    </w:trPr>
                    <w:tc>
                      <w:tcPr>
                        <w:tcW w:w="1014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14:paraId="772E5956" w14:textId="77777777" w:rsidR="00FD008A" w:rsidRDefault="00FD008A" w:rsidP="00A679C0">
                        <w:pPr>
                          <w:pStyle w:val="BodyItalic"/>
                          <w:bidi/>
                          <w:jc w:val="left"/>
                          <w:rPr>
                            <w:i w:val="0"/>
                          </w:rPr>
                        </w:pPr>
                      </w:p>
                    </w:tc>
                  </w:tr>
                </w:tbl>
                <w:p w14:paraId="7BE04FB6" w14:textId="77777777" w:rsidR="00FD008A" w:rsidRDefault="00FD008A" w:rsidP="00A679C0">
                  <w:pPr>
                    <w:pStyle w:val="BodyItalic"/>
                    <w:bidi/>
                    <w:jc w:val="left"/>
                    <w:rPr>
                      <w:i w:val="0"/>
                    </w:rPr>
                  </w:pPr>
                </w:p>
              </w:tc>
            </w:tr>
          </w:tbl>
          <w:p w14:paraId="4119B5EA" w14:textId="77777777" w:rsidR="00123CA0" w:rsidRPr="00123CA0" w:rsidRDefault="00FF43BE" w:rsidP="00395234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/>
              <w:ind w:left="345"/>
              <w:jc w:val="left"/>
              <w:rPr>
                <w:i w:val="0"/>
              </w:rPr>
            </w:pPr>
            <w:r>
              <w:rPr>
                <w:rFonts w:hint="cs"/>
                <w:i w:val="0"/>
                <w:rtl/>
              </w:rPr>
              <w:t xml:space="preserve">ممثل أعمال </w:t>
            </w:r>
            <w:r w:rsidR="00395234">
              <w:rPr>
                <w:rFonts w:hint="cs"/>
                <w:i w:val="0"/>
                <w:rtl/>
              </w:rPr>
              <w:t>التشييد</w:t>
            </w:r>
            <w:r w:rsidR="00CC5262">
              <w:rPr>
                <w:rFonts w:hint="cs"/>
                <w:i w:val="0"/>
                <w:rtl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64A27C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FD008A" w14:paraId="030F3E5C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3FAEC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DF57F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28BFC0BC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0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1BD98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34D21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2CDD1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EBB2C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FD008A" w:rsidRPr="00A2124E" w14:paraId="16790267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80BD0" w14:textId="77777777" w:rsidR="00CF0EA1" w:rsidRPr="00A2124E" w:rsidRDefault="00CF0EA1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4D4A13D7" w14:textId="77777777" w:rsidR="00CF0EA1" w:rsidRPr="00A2124E" w:rsidRDefault="007955D0" w:rsidP="00395234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(الاسم)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2DE7F174" w14:textId="77777777" w:rsidR="00CF0EA1" w:rsidRPr="00A2124E" w:rsidRDefault="00CF0EA1" w:rsidP="00395234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26BA85" w14:textId="77777777" w:rsidR="00CF0EA1" w:rsidRPr="00A2124E" w:rsidRDefault="00C23DE8" w:rsidP="00395234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(التوقيع)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E4FD2" w14:textId="77777777" w:rsidR="00CF0EA1" w:rsidRPr="00A2124E" w:rsidRDefault="00CF0EA1" w:rsidP="00395234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3D8D40D" w14:textId="77777777" w:rsidR="00CF0EA1" w:rsidRPr="00A2124E" w:rsidRDefault="00C23DE8" w:rsidP="00395234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(التاريخ)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BC95F" w14:textId="77777777" w:rsidR="00CF0EA1" w:rsidRPr="00A2124E" w:rsidRDefault="00CF0EA1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  <w:tr w:rsidR="00CF0EA1" w14:paraId="1C3CB34D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DE86F" w14:textId="77777777" w:rsidR="00395234" w:rsidRDefault="00395234" w:rsidP="00A679C0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/>
              <w:ind w:left="345"/>
              <w:jc w:val="left"/>
              <w:rPr>
                <w:i w:val="0"/>
                <w:rtl/>
              </w:rPr>
            </w:pPr>
          </w:p>
          <w:p w14:paraId="1CAABAF3" w14:textId="77777777" w:rsidR="00CF0EA1" w:rsidRPr="00320DCC" w:rsidRDefault="00C23DE8" w:rsidP="00395234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/>
              <w:ind w:left="345"/>
              <w:jc w:val="left"/>
              <w:rPr>
                <w:i w:val="0"/>
              </w:rPr>
            </w:pPr>
            <w:r>
              <w:rPr>
                <w:rFonts w:hint="cs"/>
                <w:i w:val="0"/>
                <w:rtl/>
              </w:rPr>
              <w:t xml:space="preserve">ممثل </w:t>
            </w:r>
            <w:r w:rsidR="00FF43BE">
              <w:rPr>
                <w:rFonts w:hint="cs"/>
                <w:i w:val="0"/>
                <w:rtl/>
              </w:rPr>
              <w:t xml:space="preserve">الأعمال </w:t>
            </w:r>
            <w:r>
              <w:rPr>
                <w:rFonts w:hint="cs"/>
                <w:i w:val="0"/>
                <w:rtl/>
              </w:rPr>
              <w:t>الهندسي</w:t>
            </w:r>
            <w:r w:rsidR="00FF43BE">
              <w:rPr>
                <w:rFonts w:hint="cs"/>
                <w:i w:val="0"/>
                <w:rtl/>
              </w:rPr>
              <w:t>ة</w:t>
            </w:r>
            <w:r>
              <w:rPr>
                <w:rFonts w:hint="cs"/>
                <w:i w:val="0"/>
                <w:rtl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2C0D6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FD008A" w14:paraId="4E6C4433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7577B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3E09A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04EC4266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0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BFD59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32550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B29C8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AE94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FD008A" w:rsidRPr="00A2124E" w14:paraId="23EA491E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1299A" w14:textId="77777777" w:rsidR="00CF0EA1" w:rsidRPr="00A2124E" w:rsidRDefault="00CF0EA1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3825C0F4" w14:textId="77777777" w:rsidR="00CF0EA1" w:rsidRPr="00A2124E" w:rsidRDefault="00395234" w:rsidP="00395234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(الاسم)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1B681979" w14:textId="77777777" w:rsidR="00CF0EA1" w:rsidRPr="00A2124E" w:rsidRDefault="00CF0EA1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0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A5FFB7" w14:textId="77777777" w:rsidR="00CF0EA1" w:rsidRPr="00A2124E" w:rsidRDefault="00395234" w:rsidP="00395234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(التوقيع)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FD145" w14:textId="77777777" w:rsidR="00CF0EA1" w:rsidRPr="00A2124E" w:rsidRDefault="00CF0EA1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B1C09FA" w14:textId="77777777" w:rsidR="00CF0EA1" w:rsidRPr="00A2124E" w:rsidRDefault="00395234" w:rsidP="00395234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(التاريخ)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7815B" w14:textId="77777777" w:rsidR="00CF0EA1" w:rsidRPr="00A2124E" w:rsidRDefault="00CF0EA1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  <w:tr w:rsidR="00FD008A" w14:paraId="525A8E44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3BB31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203148F4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1DC87FC0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0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D9AAB0" w14:textId="77777777" w:rsidR="00CF0EA1" w:rsidRDefault="00CF0EA1" w:rsidP="00395234">
            <w:pPr>
              <w:pStyle w:val="BodyItalic"/>
              <w:bidi/>
              <w:jc w:val="center"/>
              <w:rPr>
                <w:i w:val="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5F5C8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462DD4F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10FDE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CF0EA1" w14:paraId="6BD14278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09FA4" w14:textId="77777777" w:rsidR="00CF0EA1" w:rsidRDefault="00C23DE8" w:rsidP="006B5FE8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/>
              <w:ind w:left="345"/>
              <w:jc w:val="left"/>
              <w:rPr>
                <w:i w:val="0"/>
              </w:rPr>
            </w:pPr>
            <w:r>
              <w:rPr>
                <w:rFonts w:hint="cs"/>
                <w:i w:val="0"/>
                <w:rtl/>
              </w:rPr>
              <w:t xml:space="preserve">موافقة ممثل </w:t>
            </w:r>
            <w:r w:rsidR="006B5FE8">
              <w:rPr>
                <w:rFonts w:hint="cs"/>
                <w:i w:val="0"/>
                <w:rtl/>
              </w:rPr>
              <w:t xml:space="preserve">أعمال </w:t>
            </w:r>
            <w:r>
              <w:rPr>
                <w:rFonts w:hint="cs"/>
                <w:i w:val="0"/>
                <w:rtl/>
              </w:rPr>
              <w:t>ا</w:t>
            </w:r>
            <w:r w:rsidR="006B5FE8">
              <w:rPr>
                <w:rFonts w:hint="cs"/>
                <w:i w:val="0"/>
                <w:rtl/>
              </w:rPr>
              <w:t>لتشييد</w:t>
            </w:r>
            <w:r>
              <w:rPr>
                <w:rFonts w:hint="cs"/>
                <w:i w:val="0"/>
                <w:rtl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947B8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FD008A" w14:paraId="081DE36C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FF39F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208AE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58F3E6F5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0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026A3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708B0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54119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F2AE7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FD008A" w:rsidRPr="00A2124E" w14:paraId="33FA8E32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A5151" w14:textId="77777777" w:rsidR="00CF0EA1" w:rsidRPr="00A2124E" w:rsidRDefault="00CF0EA1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09FE7B47" w14:textId="77777777" w:rsidR="00CF0EA1" w:rsidRPr="00A2124E" w:rsidRDefault="00C23DE8" w:rsidP="006B5FE8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(الاسم)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02CC072C" w14:textId="77777777" w:rsidR="00CF0EA1" w:rsidRPr="00A2124E" w:rsidRDefault="00CF0EA1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0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3BD52F" w14:textId="77777777" w:rsidR="00CF0EA1" w:rsidRPr="00A2124E" w:rsidRDefault="00C23DE8" w:rsidP="006B5FE8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(التوقيع)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E60BD" w14:textId="77777777" w:rsidR="00CF0EA1" w:rsidRPr="00A2124E" w:rsidRDefault="00CF0EA1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7821C62" w14:textId="77777777" w:rsidR="00CF0EA1" w:rsidRPr="00A2124E" w:rsidRDefault="00A52D4B" w:rsidP="006B5FE8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(التاريخ)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7C0C1" w14:textId="77777777" w:rsidR="00CF0EA1" w:rsidRPr="00A2124E" w:rsidRDefault="00CF0EA1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  <w:tr w:rsidR="00320DCC" w14:paraId="559EEFAB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DE517" w14:textId="6BDA1231" w:rsidR="00320DCC" w:rsidRPr="004E4296" w:rsidRDefault="00A52D4B" w:rsidP="00157B63">
            <w:pPr>
              <w:pStyle w:val="BodyItalic"/>
              <w:tabs>
                <w:tab w:val="left" w:pos="2145"/>
                <w:tab w:val="left" w:pos="3225"/>
                <w:tab w:val="left" w:pos="4125"/>
              </w:tabs>
              <w:bidi/>
              <w:spacing w:before="240"/>
              <w:ind w:left="465"/>
              <w:jc w:val="left"/>
              <w:rPr>
                <w:b/>
                <w:i w:val="0"/>
                <w:rtl/>
              </w:rPr>
            </w:pPr>
            <w:r w:rsidRPr="006B5FE8">
              <w:rPr>
                <w:rFonts w:hint="cs"/>
                <w:bCs/>
                <w:i w:val="0"/>
                <w:rtl/>
              </w:rPr>
              <w:t>قبول الاستفسار الفني</w:t>
            </w:r>
            <w:r w:rsidR="00320DCC">
              <w:rPr>
                <w:b/>
                <w:i w:val="0"/>
              </w:rPr>
              <w:t>:</w:t>
            </w:r>
            <w:r w:rsidR="00320DCC" w:rsidRPr="00320DCC">
              <w:rPr>
                <w:i w:val="0"/>
              </w:rPr>
              <w:tab/>
            </w:r>
            <w:r w:rsidR="0077101C" w:rsidRPr="00320DCC">
              <w:rPr>
                <w:i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320DCC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77101C" w:rsidRPr="00320DCC">
              <w:rPr>
                <w:i w:val="0"/>
              </w:rPr>
              <w:fldChar w:fldCharType="end"/>
            </w:r>
            <w:bookmarkEnd w:id="6"/>
            <w:r w:rsidR="00320DCC" w:rsidRPr="00320DCC">
              <w:rPr>
                <w:i w:val="0"/>
              </w:rPr>
              <w:t xml:space="preserve"> </w:t>
            </w:r>
            <w:r>
              <w:rPr>
                <w:rFonts w:hint="cs"/>
                <w:i w:val="0"/>
                <w:rtl/>
              </w:rPr>
              <w:t>نعم</w:t>
            </w:r>
            <w:r w:rsidR="00320DCC" w:rsidRPr="00320DCC">
              <w:rPr>
                <w:i w:val="0"/>
              </w:rPr>
              <w:tab/>
            </w:r>
            <w:r w:rsidR="0077101C" w:rsidRPr="00320DCC">
              <w:rPr>
                <w:i w:val="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320DCC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77101C" w:rsidRPr="00320DCC">
              <w:rPr>
                <w:i w:val="0"/>
              </w:rPr>
              <w:fldChar w:fldCharType="end"/>
            </w:r>
            <w:bookmarkEnd w:id="7"/>
            <w:r w:rsidR="00320DCC" w:rsidRPr="00320DCC">
              <w:rPr>
                <w:i w:val="0"/>
              </w:rPr>
              <w:t xml:space="preserve"> </w:t>
            </w:r>
            <w:r>
              <w:rPr>
                <w:rFonts w:hint="cs"/>
                <w:i w:val="0"/>
                <w:rtl/>
              </w:rPr>
              <w:t>لا</w:t>
            </w:r>
            <w:r w:rsidR="00320DCC" w:rsidRPr="00320DCC">
              <w:rPr>
                <w:i w:val="0"/>
              </w:rPr>
              <w:tab/>
            </w:r>
            <w:r w:rsidR="0077101C" w:rsidRPr="00320DCC">
              <w:rPr>
                <w:i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320DCC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77101C" w:rsidRPr="00320DCC">
              <w:rPr>
                <w:i w:val="0"/>
              </w:rPr>
              <w:fldChar w:fldCharType="end"/>
            </w:r>
            <w:bookmarkEnd w:id="8"/>
            <w:r w:rsidR="00320DCC" w:rsidRPr="00320DCC">
              <w:rPr>
                <w:i w:val="0"/>
              </w:rPr>
              <w:t xml:space="preserve"> </w:t>
            </w:r>
            <w:r w:rsidR="00A679C0">
              <w:rPr>
                <w:rFonts w:hint="cs"/>
                <w:i w:val="0"/>
                <w:rtl/>
              </w:rPr>
              <w:t xml:space="preserve">مطلوب </w:t>
            </w:r>
            <w:r w:rsidR="00785B11" w:rsidRPr="00F35B53">
              <w:rPr>
                <w:i w:val="0"/>
                <w:rtl/>
              </w:rPr>
              <w:t>إشعار تغيير التصميم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A5D6D" w14:textId="77777777" w:rsidR="00320DCC" w:rsidRDefault="00320DCC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CF0EA1" w14:paraId="3B8FC3F7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5D617D" w14:textId="736930AF" w:rsidR="006B5FE8" w:rsidRDefault="006B5FE8" w:rsidP="00A679C0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/>
              <w:ind w:left="346"/>
              <w:jc w:val="left"/>
              <w:rPr>
                <w:i w:val="0"/>
              </w:rPr>
            </w:pPr>
          </w:p>
          <w:p w14:paraId="257DACED" w14:textId="77777777" w:rsidR="00787BEF" w:rsidRDefault="00787BEF" w:rsidP="00787BEF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/>
              <w:ind w:left="346"/>
              <w:jc w:val="left"/>
              <w:rPr>
                <w:i w:val="0"/>
                <w:rtl/>
              </w:rPr>
            </w:pPr>
          </w:p>
          <w:p w14:paraId="1271E79B" w14:textId="77777777" w:rsidR="00CF0EA1" w:rsidRPr="008942CC" w:rsidRDefault="00A52D4B" w:rsidP="006B5FE8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/>
              <w:ind w:left="346"/>
              <w:jc w:val="left"/>
              <w:rPr>
                <w:i w:val="0"/>
              </w:rPr>
            </w:pPr>
            <w:r>
              <w:rPr>
                <w:rFonts w:hint="cs"/>
                <w:i w:val="0"/>
                <w:rtl/>
              </w:rPr>
              <w:lastRenderedPageBreak/>
              <w:t>ممثل العقد: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CEEE11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FD008A" w14:paraId="320F5DD7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DA0A4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8791D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487B1697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0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E7C84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BAFBD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1D30F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AA16B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FD008A" w:rsidRPr="00A2124E" w14:paraId="5843B558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FBE06" w14:textId="77777777" w:rsidR="00CF0EA1" w:rsidRPr="00A2124E" w:rsidRDefault="00CF0EA1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2F79B982" w14:textId="77777777" w:rsidR="00CF0EA1" w:rsidRPr="00A2124E" w:rsidRDefault="00A52D4B" w:rsidP="006B5FE8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(الاسم)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6BCE7515" w14:textId="77777777" w:rsidR="00CF0EA1" w:rsidRPr="00A2124E" w:rsidRDefault="00CF0EA1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0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6EA40E" w14:textId="77777777" w:rsidR="00CF0EA1" w:rsidRPr="00A2124E" w:rsidRDefault="00A52D4B" w:rsidP="006B5FE8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(التوقيع)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8AFFD" w14:textId="77777777" w:rsidR="00CF0EA1" w:rsidRPr="00A2124E" w:rsidRDefault="00CF0EA1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9A43CE6" w14:textId="77777777" w:rsidR="00CF0EA1" w:rsidRPr="00A2124E" w:rsidRDefault="00A52D4B" w:rsidP="006B5FE8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(التاريخ)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1220A" w14:textId="77777777" w:rsidR="00CF0EA1" w:rsidRPr="00A2124E" w:rsidRDefault="00CF0EA1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  <w:tr w:rsidR="00FD008A" w14:paraId="7D302C8A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0D766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27A42325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5EE51A08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0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248BB6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080B0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B25A2EC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82068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8942CC" w14:paraId="2B5145D4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29A697" w14:textId="77777777" w:rsidR="005C5388" w:rsidRDefault="00A52D4B" w:rsidP="005441C6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/>
              <w:ind w:left="345"/>
              <w:jc w:val="left"/>
              <w:rPr>
                <w:i w:val="0"/>
              </w:rPr>
            </w:pPr>
            <w:r>
              <w:rPr>
                <w:rFonts w:hint="cs"/>
                <w:i w:val="0"/>
                <w:rtl/>
              </w:rPr>
              <w:t xml:space="preserve">الرد أعلاه </w:t>
            </w:r>
            <w:r w:rsidR="00401D35">
              <w:rPr>
                <w:rFonts w:hint="cs"/>
                <w:i w:val="0"/>
                <w:rtl/>
              </w:rPr>
              <w:t xml:space="preserve">قد يسفر عن </w:t>
            </w:r>
            <w:r w:rsidR="005441C6">
              <w:rPr>
                <w:rFonts w:hint="cs"/>
                <w:i w:val="0"/>
                <w:rtl/>
              </w:rPr>
              <w:t>وقت إضافي</w:t>
            </w:r>
            <w:r w:rsidR="00401D35">
              <w:rPr>
                <w:rFonts w:hint="cs"/>
                <w:i w:val="0"/>
                <w:rtl/>
              </w:rPr>
              <w:t xml:space="preserve"> على ا</w:t>
            </w:r>
            <w:r>
              <w:rPr>
                <w:rFonts w:hint="cs"/>
                <w:i w:val="0"/>
                <w:rtl/>
              </w:rPr>
              <w:t>لجدول الزمني للمشروع</w:t>
            </w:r>
            <w:r w:rsidR="005441C6">
              <w:rPr>
                <w:rFonts w:hint="cs"/>
                <w:i w:val="0"/>
                <w:rtl/>
              </w:rPr>
              <w:t xml:space="preserve">                         </w:t>
            </w:r>
            <w:r w:rsidR="0077101C" w:rsidRPr="00320DCC">
              <w:rPr>
                <w:i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388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77101C" w:rsidRPr="00320DCC">
              <w:rPr>
                <w:i w:val="0"/>
              </w:rPr>
              <w:fldChar w:fldCharType="end"/>
            </w:r>
            <w:r w:rsidR="005C5388" w:rsidRPr="00320DCC">
              <w:rPr>
                <w:i w:val="0"/>
              </w:rPr>
              <w:t xml:space="preserve"> </w:t>
            </w:r>
            <w:r>
              <w:rPr>
                <w:rFonts w:hint="cs"/>
                <w:i w:val="0"/>
                <w:rtl/>
              </w:rPr>
              <w:t>نعم</w:t>
            </w:r>
            <w:r w:rsidR="005C5388" w:rsidRPr="00320DCC">
              <w:rPr>
                <w:i w:val="0"/>
              </w:rPr>
              <w:tab/>
            </w:r>
            <w:r w:rsidR="0077101C" w:rsidRPr="00320DCC">
              <w:rPr>
                <w:i w:val="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388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77101C" w:rsidRPr="00320DCC">
              <w:rPr>
                <w:i w:val="0"/>
              </w:rPr>
              <w:fldChar w:fldCharType="end"/>
            </w:r>
            <w:r w:rsidR="005C5388" w:rsidRPr="00320DCC">
              <w:rPr>
                <w:i w:val="0"/>
              </w:rPr>
              <w:t xml:space="preserve"> </w:t>
            </w:r>
            <w:r>
              <w:rPr>
                <w:rFonts w:hint="cs"/>
                <w:i w:val="0"/>
                <w:rtl/>
              </w:rPr>
              <w:t>لا</w:t>
            </w:r>
          </w:p>
          <w:p w14:paraId="24E8BD75" w14:textId="77777777" w:rsidR="008942CC" w:rsidRDefault="00A52D4B" w:rsidP="005441C6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/>
              <w:ind w:left="345"/>
              <w:jc w:val="left"/>
              <w:rPr>
                <w:i w:val="0"/>
              </w:rPr>
            </w:pPr>
            <w:r>
              <w:rPr>
                <w:rFonts w:hint="cs"/>
                <w:i w:val="0"/>
                <w:rtl/>
              </w:rPr>
              <w:t xml:space="preserve">الرد أعلاه </w:t>
            </w:r>
            <w:r w:rsidR="005441C6">
              <w:rPr>
                <w:rFonts w:hint="cs"/>
                <w:i w:val="0"/>
                <w:rtl/>
              </w:rPr>
              <w:t>قد يسفر عن تكلفة إضافية في ا</w:t>
            </w:r>
            <w:r>
              <w:rPr>
                <w:rFonts w:hint="cs"/>
                <w:i w:val="0"/>
                <w:rtl/>
              </w:rPr>
              <w:t>لمشروع</w:t>
            </w:r>
            <w:r w:rsidR="007F39BA" w:rsidRPr="00320DCC">
              <w:rPr>
                <w:i w:val="0"/>
              </w:rPr>
              <w:tab/>
            </w:r>
            <w:r w:rsidR="005C5388">
              <w:rPr>
                <w:i w:val="0"/>
              </w:rPr>
              <w:tab/>
            </w:r>
            <w:r w:rsidR="005C5388">
              <w:rPr>
                <w:i w:val="0"/>
              </w:rPr>
              <w:tab/>
            </w:r>
            <w:r w:rsidR="005441C6">
              <w:rPr>
                <w:rFonts w:hint="cs"/>
                <w:i w:val="0"/>
                <w:rtl/>
              </w:rPr>
              <w:t xml:space="preserve">  </w:t>
            </w:r>
            <w:r w:rsidR="00401D35">
              <w:rPr>
                <w:rFonts w:hint="cs"/>
                <w:i w:val="0"/>
                <w:rtl/>
              </w:rPr>
              <w:t xml:space="preserve">          </w:t>
            </w:r>
            <w:r w:rsidR="0077101C" w:rsidRPr="00320DCC">
              <w:rPr>
                <w:i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9BA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77101C" w:rsidRPr="00320DCC">
              <w:rPr>
                <w:i w:val="0"/>
              </w:rPr>
              <w:fldChar w:fldCharType="end"/>
            </w:r>
            <w:r w:rsidR="007F39BA" w:rsidRPr="00320DCC">
              <w:rPr>
                <w:i w:val="0"/>
              </w:rPr>
              <w:t xml:space="preserve"> </w:t>
            </w:r>
            <w:r>
              <w:rPr>
                <w:rFonts w:hint="cs"/>
                <w:i w:val="0"/>
                <w:rtl/>
              </w:rPr>
              <w:t>نعم</w:t>
            </w:r>
            <w:r w:rsidR="007F39BA" w:rsidRPr="00320DCC">
              <w:rPr>
                <w:i w:val="0"/>
              </w:rPr>
              <w:tab/>
            </w:r>
            <w:r w:rsidR="0077101C" w:rsidRPr="00320DCC">
              <w:rPr>
                <w:i w:val="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9BA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77101C" w:rsidRPr="00320DCC">
              <w:rPr>
                <w:i w:val="0"/>
              </w:rPr>
              <w:fldChar w:fldCharType="end"/>
            </w:r>
            <w:r w:rsidR="007F39BA" w:rsidRPr="00320DCC">
              <w:rPr>
                <w:i w:val="0"/>
              </w:rPr>
              <w:t xml:space="preserve"> </w:t>
            </w:r>
            <w:r>
              <w:rPr>
                <w:rFonts w:hint="cs"/>
                <w:i w:val="0"/>
                <w:rtl/>
              </w:rPr>
              <w:t>لا</w:t>
            </w:r>
          </w:p>
          <w:p w14:paraId="0FB8F9BD" w14:textId="77777777" w:rsidR="008942CC" w:rsidRDefault="00A52D4B" w:rsidP="005441C6">
            <w:pPr>
              <w:pStyle w:val="BodyItalic"/>
              <w:tabs>
                <w:tab w:val="left" w:pos="1410"/>
                <w:tab w:val="left" w:pos="3030"/>
                <w:tab w:val="left" w:pos="5635"/>
              </w:tabs>
              <w:bidi/>
              <w:spacing w:before="120"/>
              <w:ind w:left="345"/>
              <w:jc w:val="left"/>
              <w:rPr>
                <w:i w:val="0"/>
              </w:rPr>
            </w:pPr>
            <w:r>
              <w:rPr>
                <w:rFonts w:hint="cs"/>
                <w:i w:val="0"/>
                <w:rtl/>
              </w:rPr>
              <w:t xml:space="preserve">الرد أعلاه </w:t>
            </w:r>
            <w:r w:rsidR="005441C6">
              <w:rPr>
                <w:rFonts w:hint="cs"/>
                <w:i w:val="0"/>
                <w:rtl/>
              </w:rPr>
              <w:t>قد يسفر عن توفير في ا</w:t>
            </w:r>
            <w:r>
              <w:rPr>
                <w:rFonts w:hint="cs"/>
                <w:i w:val="0"/>
                <w:rtl/>
              </w:rPr>
              <w:t>لمشروع</w:t>
            </w:r>
            <w:r w:rsidR="005C5388">
              <w:rPr>
                <w:i w:val="0"/>
              </w:rPr>
              <w:tab/>
            </w:r>
            <w:r w:rsidR="00401D35">
              <w:rPr>
                <w:i w:val="0"/>
              </w:rPr>
              <w:tab/>
            </w:r>
            <w:r w:rsidR="005441C6">
              <w:rPr>
                <w:rFonts w:hint="cs"/>
                <w:i w:val="0"/>
                <w:rtl/>
              </w:rPr>
              <w:t xml:space="preserve"> </w:t>
            </w:r>
            <w:r w:rsidR="00401D35" w:rsidRPr="00320DCC">
              <w:rPr>
                <w:i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D35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401D35" w:rsidRPr="00320DCC">
              <w:rPr>
                <w:i w:val="0"/>
              </w:rPr>
              <w:fldChar w:fldCharType="end"/>
            </w:r>
            <w:r w:rsidR="00401D35" w:rsidRPr="00320DCC">
              <w:rPr>
                <w:i w:val="0"/>
              </w:rPr>
              <w:t xml:space="preserve"> </w:t>
            </w:r>
            <w:r w:rsidR="00401D35">
              <w:rPr>
                <w:rFonts w:hint="cs"/>
                <w:i w:val="0"/>
                <w:rtl/>
              </w:rPr>
              <w:t>نعم</w:t>
            </w:r>
            <w:r w:rsidR="00401D35" w:rsidRPr="00320DCC">
              <w:rPr>
                <w:i w:val="0"/>
              </w:rPr>
              <w:tab/>
            </w:r>
            <w:r w:rsidR="00401D35" w:rsidRPr="00320DCC">
              <w:rPr>
                <w:i w:val="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D35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401D35" w:rsidRPr="00320DCC">
              <w:rPr>
                <w:i w:val="0"/>
              </w:rPr>
              <w:fldChar w:fldCharType="end"/>
            </w:r>
            <w:r w:rsidR="00401D35" w:rsidRPr="00320DCC">
              <w:rPr>
                <w:i w:val="0"/>
              </w:rPr>
              <w:t xml:space="preserve"> </w:t>
            </w:r>
            <w:r w:rsidR="00401D35">
              <w:rPr>
                <w:rFonts w:hint="cs"/>
                <w:i w:val="0"/>
                <w:rtl/>
              </w:rPr>
              <w:t>لا</w:t>
            </w:r>
            <w:r>
              <w:rPr>
                <w:rFonts w:hint="cs"/>
                <w:i w:val="0"/>
                <w:rtl/>
              </w:rPr>
              <w:t xml:space="preserve">              </w:t>
            </w:r>
            <w:r w:rsidR="00401D35">
              <w:rPr>
                <w:i w:val="0"/>
                <w:rtl/>
              </w:rPr>
              <w:tab/>
            </w:r>
          </w:p>
          <w:p w14:paraId="46517F08" w14:textId="77777777" w:rsidR="00401D35" w:rsidRPr="00401D35" w:rsidRDefault="00A52D4B" w:rsidP="005441C6">
            <w:pPr>
              <w:pStyle w:val="BodyItalic"/>
              <w:tabs>
                <w:tab w:val="left" w:pos="1410"/>
                <w:tab w:val="left" w:pos="3030"/>
                <w:tab w:val="left" w:pos="3402"/>
                <w:tab w:val="left" w:pos="3969"/>
                <w:tab w:val="left" w:pos="4536"/>
              </w:tabs>
              <w:bidi/>
              <w:spacing w:before="120"/>
              <w:ind w:left="345"/>
              <w:jc w:val="left"/>
              <w:rPr>
                <w:i w:val="0"/>
                <w:rtl/>
              </w:rPr>
            </w:pPr>
            <w:r>
              <w:rPr>
                <w:rFonts w:hint="cs"/>
                <w:i w:val="0"/>
                <w:rtl/>
              </w:rPr>
              <w:t xml:space="preserve">الرد أعلاه </w:t>
            </w:r>
            <w:r w:rsidR="005441C6">
              <w:rPr>
                <w:rFonts w:hint="cs"/>
                <w:i w:val="0"/>
                <w:rtl/>
              </w:rPr>
              <w:t>لن يسفر عن تكلفة إضافية في ا</w:t>
            </w:r>
            <w:r>
              <w:rPr>
                <w:rFonts w:hint="cs"/>
                <w:i w:val="0"/>
                <w:rtl/>
              </w:rPr>
              <w:t>لمشروع</w:t>
            </w:r>
            <w:r w:rsidR="007F39BA" w:rsidRPr="00320DCC">
              <w:rPr>
                <w:i w:val="0"/>
              </w:rPr>
              <w:tab/>
            </w:r>
            <w:r w:rsidR="005C5388">
              <w:rPr>
                <w:i w:val="0"/>
              </w:rPr>
              <w:tab/>
            </w:r>
            <w:r w:rsidR="005C5388">
              <w:rPr>
                <w:i w:val="0"/>
              </w:rPr>
              <w:tab/>
            </w:r>
            <w:r w:rsidR="00401D35">
              <w:rPr>
                <w:rFonts w:hint="cs"/>
                <w:i w:val="0"/>
                <w:rtl/>
              </w:rPr>
              <w:t xml:space="preserve">               </w:t>
            </w:r>
            <w:r w:rsidR="00401D35">
              <w:rPr>
                <w:i w:val="0"/>
              </w:rPr>
              <w:tab/>
            </w:r>
            <w:r w:rsidR="00401D35" w:rsidRPr="00320DCC">
              <w:rPr>
                <w:i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D35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401D35" w:rsidRPr="00320DCC">
              <w:rPr>
                <w:i w:val="0"/>
              </w:rPr>
              <w:fldChar w:fldCharType="end"/>
            </w:r>
            <w:r w:rsidR="00401D35" w:rsidRPr="00320DCC">
              <w:rPr>
                <w:i w:val="0"/>
              </w:rPr>
              <w:t xml:space="preserve"> </w:t>
            </w:r>
            <w:r w:rsidR="00401D35">
              <w:rPr>
                <w:rFonts w:hint="cs"/>
                <w:i w:val="0"/>
                <w:rtl/>
              </w:rPr>
              <w:t>نعم</w:t>
            </w:r>
            <w:r w:rsidR="00401D35" w:rsidRPr="00320DCC">
              <w:rPr>
                <w:i w:val="0"/>
              </w:rPr>
              <w:tab/>
            </w:r>
            <w:r w:rsidR="00401D35" w:rsidRPr="00320DCC">
              <w:rPr>
                <w:i w:val="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D35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401D35" w:rsidRPr="00320DCC">
              <w:rPr>
                <w:i w:val="0"/>
              </w:rPr>
              <w:fldChar w:fldCharType="end"/>
            </w:r>
            <w:r w:rsidR="00401D35" w:rsidRPr="00320DCC">
              <w:rPr>
                <w:i w:val="0"/>
              </w:rPr>
              <w:t xml:space="preserve"> </w:t>
            </w:r>
            <w:r w:rsidR="00401D35">
              <w:rPr>
                <w:rFonts w:hint="cs"/>
                <w:i w:val="0"/>
                <w:rtl/>
              </w:rPr>
              <w:t>لا</w:t>
            </w:r>
          </w:p>
          <w:p w14:paraId="3F8338A9" w14:textId="6493C18D" w:rsidR="007F39BA" w:rsidRDefault="00A52D4B" w:rsidP="00B1494E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/>
              <w:ind w:left="345"/>
              <w:jc w:val="left"/>
              <w:rPr>
                <w:i w:val="0"/>
              </w:rPr>
            </w:pPr>
            <w:r>
              <w:rPr>
                <w:rFonts w:hint="cs"/>
                <w:i w:val="0"/>
                <w:rtl/>
              </w:rPr>
              <w:t xml:space="preserve">مطلوب مراجعة الرسومات </w:t>
            </w:r>
            <w:r w:rsidR="00785B11">
              <w:rPr>
                <w:rFonts w:hint="cs"/>
                <w:i w:val="0"/>
                <w:rtl/>
              </w:rPr>
              <w:t xml:space="preserve">حسب المنفذ                                                 </w:t>
            </w:r>
            <w:r w:rsidR="00785B11">
              <w:rPr>
                <w:i w:val="0"/>
              </w:rPr>
              <w:t xml:space="preserve">  </w:t>
            </w:r>
            <w:r w:rsidR="00785B11">
              <w:rPr>
                <w:rFonts w:hint="cs"/>
                <w:i w:val="0"/>
                <w:rtl/>
              </w:rPr>
              <w:t xml:space="preserve">      </w:t>
            </w:r>
            <w:r w:rsidR="0077101C" w:rsidRPr="00320DCC">
              <w:rPr>
                <w:i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9BA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77101C" w:rsidRPr="00320DCC">
              <w:rPr>
                <w:i w:val="0"/>
              </w:rPr>
              <w:fldChar w:fldCharType="end"/>
            </w:r>
            <w:r w:rsidR="007F39BA" w:rsidRPr="00320DCC">
              <w:rPr>
                <w:i w:val="0"/>
              </w:rPr>
              <w:t xml:space="preserve"> </w:t>
            </w:r>
            <w:r>
              <w:rPr>
                <w:rFonts w:hint="cs"/>
                <w:i w:val="0"/>
                <w:rtl/>
              </w:rPr>
              <w:t>نعم</w:t>
            </w:r>
            <w:r w:rsidR="007F39BA" w:rsidRPr="00320DCC">
              <w:rPr>
                <w:i w:val="0"/>
              </w:rPr>
              <w:tab/>
            </w:r>
            <w:r w:rsidR="0077101C" w:rsidRPr="00320DCC">
              <w:rPr>
                <w:i w:val="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9BA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77101C" w:rsidRPr="00320DCC">
              <w:rPr>
                <w:i w:val="0"/>
              </w:rPr>
              <w:fldChar w:fldCharType="end"/>
            </w:r>
            <w:r w:rsidR="007F39BA" w:rsidRPr="00320DCC">
              <w:rPr>
                <w:i w:val="0"/>
              </w:rPr>
              <w:t xml:space="preserve"> </w:t>
            </w:r>
            <w:r>
              <w:rPr>
                <w:rFonts w:hint="cs"/>
                <w:i w:val="0"/>
                <w:rtl/>
              </w:rPr>
              <w:t>لا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194AC" w14:textId="77777777" w:rsidR="008942CC" w:rsidRDefault="008942CC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CF0EA1" w14:paraId="66386AEC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F0AA75" w14:textId="77777777" w:rsidR="00A52D4B" w:rsidRPr="00B1494E" w:rsidRDefault="00A52D4B" w:rsidP="007B6737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/>
              <w:ind w:left="345"/>
              <w:jc w:val="left"/>
              <w:rPr>
                <w:bCs/>
                <w:i w:val="0"/>
              </w:rPr>
            </w:pPr>
            <w:r w:rsidRPr="00B1494E">
              <w:rPr>
                <w:rFonts w:hint="cs"/>
                <w:bCs/>
                <w:i w:val="0"/>
                <w:rtl/>
              </w:rPr>
              <w:t xml:space="preserve">أقر </w:t>
            </w:r>
            <w:r w:rsidR="007B6737">
              <w:rPr>
                <w:rFonts w:hint="cs"/>
                <w:bCs/>
                <w:i w:val="0"/>
                <w:rtl/>
              </w:rPr>
              <w:t>المقاول النطاق ووافق عليه على النحو ال</w:t>
            </w:r>
            <w:r w:rsidRPr="00B1494E">
              <w:rPr>
                <w:rFonts w:hint="cs"/>
                <w:bCs/>
                <w:i w:val="0"/>
                <w:rtl/>
              </w:rPr>
              <w:t>منصوص عليه:</w:t>
            </w:r>
          </w:p>
          <w:p w14:paraId="16C83F8B" w14:textId="77777777" w:rsidR="00884A19" w:rsidRPr="007B6737" w:rsidRDefault="00884A19" w:rsidP="00A679C0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/>
              <w:ind w:left="345"/>
              <w:jc w:val="left"/>
              <w:rPr>
                <w:b/>
                <w:i w:val="0"/>
              </w:rPr>
            </w:pPr>
          </w:p>
          <w:p w14:paraId="1B3A86B3" w14:textId="77777777" w:rsidR="00884A19" w:rsidRPr="00FD71E1" w:rsidRDefault="00884A19" w:rsidP="00A679C0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/>
              <w:ind w:left="345"/>
              <w:jc w:val="left"/>
              <w:rPr>
                <w:b/>
                <w:i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4E3448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FD008A" w14:paraId="26350A1C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AC57D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71983" w14:textId="77777777" w:rsidR="00884A19" w:rsidRDefault="00884A19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0B0A8CE9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0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C83B6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5B860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F4437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8F03C" w14:textId="77777777" w:rsidR="00CF0EA1" w:rsidRDefault="00CF0EA1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FD008A" w:rsidRPr="00A2124E" w14:paraId="5E219261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D1A59E" w14:textId="77777777" w:rsidR="00CF0EA1" w:rsidRPr="00A2124E" w:rsidRDefault="00CF0EA1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B8940" w14:textId="77777777" w:rsidR="00CF0EA1" w:rsidRPr="00A2124E" w:rsidRDefault="00A52D4B" w:rsidP="00E12397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(الاسم)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D1079" w14:textId="77777777" w:rsidR="00CF0EA1" w:rsidRPr="00A2124E" w:rsidRDefault="00CF0EA1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0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DE2F4" w14:textId="77777777" w:rsidR="00CF0EA1" w:rsidRPr="00A2124E" w:rsidRDefault="00A52D4B" w:rsidP="00E12397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(التوقيع)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85AD3" w14:textId="77777777" w:rsidR="00CF0EA1" w:rsidRPr="00A2124E" w:rsidRDefault="00CF0EA1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0FC43" w14:textId="77777777" w:rsidR="00884A19" w:rsidRDefault="00A52D4B" w:rsidP="00E12397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(التاريخ)</w:t>
            </w:r>
          </w:p>
          <w:p w14:paraId="732A653D" w14:textId="77777777" w:rsidR="00884A19" w:rsidRDefault="00884A19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  <w:p w14:paraId="3C7AB944" w14:textId="77777777" w:rsidR="00884A19" w:rsidRDefault="00884A19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  <w:p w14:paraId="4B2232F4" w14:textId="77777777" w:rsidR="001A71A2" w:rsidRPr="00A2124E" w:rsidRDefault="001A71A2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99EE4" w14:textId="77777777" w:rsidR="00CF0EA1" w:rsidRPr="00B4224F" w:rsidRDefault="00CF0EA1" w:rsidP="00A679C0">
            <w:pPr>
              <w:bidi/>
              <w:jc w:val="left"/>
            </w:pPr>
          </w:p>
        </w:tc>
      </w:tr>
      <w:tr w:rsidR="00FE4438" w:rsidRPr="00E85044" w14:paraId="2430A60F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10065" w:type="dxa"/>
            <w:gridSpan w:val="14"/>
            <w:shd w:val="clear" w:color="auto" w:fill="C6D9F1" w:themeFill="text2" w:themeFillTint="33"/>
            <w:vAlign w:val="center"/>
          </w:tcPr>
          <w:p w14:paraId="48F96F53" w14:textId="77777777" w:rsidR="00FE4438" w:rsidRPr="00E12397" w:rsidRDefault="00E12397" w:rsidP="00E12397">
            <w:pPr>
              <w:pStyle w:val="BodyItalic"/>
              <w:bidi/>
              <w:jc w:val="center"/>
              <w:rPr>
                <w:bCs/>
                <w:i w:val="0"/>
              </w:rPr>
            </w:pPr>
            <w:r w:rsidRPr="00E12397">
              <w:rPr>
                <w:rFonts w:hint="cs"/>
                <w:bCs/>
                <w:i w:val="0"/>
                <w:rtl/>
              </w:rPr>
              <w:t>رد الإدارة الهندسية</w:t>
            </w:r>
            <w:r w:rsidR="00A52D4B" w:rsidRPr="00E12397">
              <w:rPr>
                <w:rFonts w:hint="cs"/>
                <w:bCs/>
                <w:i w:val="0"/>
                <w:rtl/>
              </w:rPr>
              <w:t>:</w:t>
            </w:r>
          </w:p>
        </w:tc>
      </w:tr>
      <w:tr w:rsidR="00005F06" w14:paraId="4BFA3774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5F5E4B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92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B16313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32A53E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005F06" w14:paraId="2016F385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2E479D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92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7E3025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09DAAE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005F06" w14:paraId="35CA19ED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88F289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92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CD349B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67F90C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005F06" w14:paraId="3277BB10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516766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92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F886C7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574826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005F06" w14:paraId="4CA8A4EF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5025D0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92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C75D9A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EA9E5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005F06" w14:paraId="062FD52F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CC507E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92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38F2A6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C1B454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005F06" w14:paraId="759A8B1F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12174E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92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15041E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4BEB9C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005F06" w14:paraId="751AA494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D82118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92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7A60DF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E32BF9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005F06" w14:paraId="41D3FEF0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28B9A7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92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67071F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8906BB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005F06" w14:paraId="3B5A843B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E81034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92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C2A4FB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402865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005F06" w14:paraId="7B09DC40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8FA799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92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D5C18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62D172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005F06" w14:paraId="282C1A8C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537B49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92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D790F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0A109D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005F06" w14:paraId="08D7A1C4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033996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92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50954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03D38E" w14:textId="77777777" w:rsidR="00005F06" w:rsidRDefault="00005F06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FE4438" w14:paraId="0A64B51B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659200" w14:textId="77777777" w:rsidR="005C5388" w:rsidRDefault="00E12397" w:rsidP="00A679C0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/>
              <w:ind w:left="345"/>
              <w:jc w:val="left"/>
              <w:rPr>
                <w:i w:val="0"/>
              </w:rPr>
            </w:pPr>
            <w:r>
              <w:rPr>
                <w:rFonts w:hint="cs"/>
                <w:i w:val="0"/>
                <w:rtl/>
              </w:rPr>
              <w:t>الرد أعلاه قد يسفر عن وقت إضافي على الجدول الزمني للمشروع</w:t>
            </w:r>
            <w:r w:rsidR="005C5388" w:rsidRPr="00320DCC">
              <w:rPr>
                <w:i w:val="0"/>
              </w:rPr>
              <w:tab/>
            </w:r>
            <w:r w:rsidR="0077101C" w:rsidRPr="00320DCC">
              <w:rPr>
                <w:i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388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77101C" w:rsidRPr="00320DCC">
              <w:rPr>
                <w:i w:val="0"/>
              </w:rPr>
              <w:fldChar w:fldCharType="end"/>
            </w:r>
            <w:r w:rsidR="005C5388" w:rsidRPr="00320DCC">
              <w:rPr>
                <w:i w:val="0"/>
              </w:rPr>
              <w:t xml:space="preserve"> </w:t>
            </w:r>
            <w:r w:rsidR="007955D0">
              <w:rPr>
                <w:rFonts w:hint="cs"/>
                <w:i w:val="0"/>
                <w:rtl/>
              </w:rPr>
              <w:t>نعم</w:t>
            </w:r>
            <w:r w:rsidR="005C5388" w:rsidRPr="00320DCC">
              <w:rPr>
                <w:i w:val="0"/>
              </w:rPr>
              <w:tab/>
            </w:r>
            <w:r w:rsidR="0077101C" w:rsidRPr="00320DCC">
              <w:rPr>
                <w:i w:val="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388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77101C" w:rsidRPr="00320DCC">
              <w:rPr>
                <w:i w:val="0"/>
              </w:rPr>
              <w:fldChar w:fldCharType="end"/>
            </w:r>
            <w:r w:rsidR="005C5388" w:rsidRPr="00320DCC">
              <w:rPr>
                <w:i w:val="0"/>
              </w:rPr>
              <w:t xml:space="preserve"> </w:t>
            </w:r>
            <w:r w:rsidR="007955D0">
              <w:rPr>
                <w:rFonts w:hint="cs"/>
                <w:i w:val="0"/>
                <w:rtl/>
              </w:rPr>
              <w:t>لا</w:t>
            </w:r>
          </w:p>
          <w:p w14:paraId="7A9EF3DF" w14:textId="77777777" w:rsidR="00FE4438" w:rsidRDefault="00E12397" w:rsidP="00A679C0">
            <w:pPr>
              <w:pStyle w:val="BodyItalic"/>
              <w:tabs>
                <w:tab w:val="left" w:pos="1410"/>
                <w:tab w:val="left" w:pos="3030"/>
              </w:tabs>
              <w:bidi/>
              <w:spacing w:before="240"/>
              <w:ind w:left="-103" w:firstLine="449"/>
              <w:jc w:val="left"/>
              <w:rPr>
                <w:i w:val="0"/>
              </w:rPr>
            </w:pPr>
            <w:r>
              <w:rPr>
                <w:rFonts w:hint="cs"/>
                <w:i w:val="0"/>
                <w:rtl/>
              </w:rPr>
              <w:t>الرد أعلاه قد يسفر عن تكلفة إضافية في المشروع</w:t>
            </w:r>
            <w:r w:rsidR="00FE4438" w:rsidRPr="00320DCC">
              <w:rPr>
                <w:i w:val="0"/>
              </w:rPr>
              <w:tab/>
            </w:r>
            <w:r w:rsidR="005C5388">
              <w:rPr>
                <w:i w:val="0"/>
              </w:rPr>
              <w:tab/>
            </w:r>
            <w:r w:rsidR="0077101C" w:rsidRPr="00320DCC">
              <w:rPr>
                <w:i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438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77101C" w:rsidRPr="00320DCC">
              <w:rPr>
                <w:i w:val="0"/>
              </w:rPr>
              <w:fldChar w:fldCharType="end"/>
            </w:r>
            <w:r w:rsidR="00FE4438" w:rsidRPr="00320DCC">
              <w:rPr>
                <w:i w:val="0"/>
              </w:rPr>
              <w:t xml:space="preserve"> </w:t>
            </w:r>
            <w:r w:rsidR="007955D0">
              <w:rPr>
                <w:rFonts w:hint="cs"/>
                <w:i w:val="0"/>
                <w:rtl/>
              </w:rPr>
              <w:t>نعم</w:t>
            </w:r>
            <w:r w:rsidR="00FE4438" w:rsidRPr="00320DCC">
              <w:rPr>
                <w:i w:val="0"/>
              </w:rPr>
              <w:tab/>
            </w:r>
            <w:r w:rsidR="0077101C" w:rsidRPr="00320DCC">
              <w:rPr>
                <w:i w:val="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438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77101C" w:rsidRPr="00320DCC">
              <w:rPr>
                <w:i w:val="0"/>
              </w:rPr>
              <w:fldChar w:fldCharType="end"/>
            </w:r>
            <w:r w:rsidR="00FE4438" w:rsidRPr="00320DCC">
              <w:rPr>
                <w:i w:val="0"/>
              </w:rPr>
              <w:t xml:space="preserve"> </w:t>
            </w:r>
            <w:r w:rsidR="007955D0">
              <w:rPr>
                <w:rFonts w:hint="cs"/>
                <w:i w:val="0"/>
                <w:rtl/>
              </w:rPr>
              <w:t>لا</w:t>
            </w:r>
          </w:p>
          <w:p w14:paraId="3EFEA51A" w14:textId="77777777" w:rsidR="00FE4438" w:rsidRDefault="00E12397" w:rsidP="00A679C0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/>
              <w:ind w:left="345"/>
              <w:jc w:val="left"/>
              <w:rPr>
                <w:i w:val="0"/>
              </w:rPr>
            </w:pPr>
            <w:r>
              <w:rPr>
                <w:rFonts w:hint="cs"/>
                <w:i w:val="0"/>
                <w:rtl/>
              </w:rPr>
              <w:t>الرد أعلاه قد يسفر عن توفير في المشروع</w:t>
            </w:r>
            <w:r w:rsidR="005C5388">
              <w:rPr>
                <w:i w:val="0"/>
              </w:rPr>
              <w:tab/>
            </w:r>
            <w:r w:rsidR="005C5388">
              <w:rPr>
                <w:i w:val="0"/>
              </w:rPr>
              <w:tab/>
            </w:r>
            <w:r w:rsidR="00A679C0">
              <w:rPr>
                <w:rFonts w:hint="cs"/>
                <w:i w:val="0"/>
                <w:rtl/>
              </w:rPr>
              <w:t xml:space="preserve">                       </w:t>
            </w:r>
            <w:r w:rsidR="0077101C" w:rsidRPr="00320DCC">
              <w:rPr>
                <w:i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438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77101C" w:rsidRPr="00320DCC">
              <w:rPr>
                <w:i w:val="0"/>
              </w:rPr>
              <w:fldChar w:fldCharType="end"/>
            </w:r>
            <w:r w:rsidR="00FE4438" w:rsidRPr="00320DCC">
              <w:rPr>
                <w:i w:val="0"/>
              </w:rPr>
              <w:t xml:space="preserve"> </w:t>
            </w:r>
            <w:r w:rsidR="007955D0">
              <w:rPr>
                <w:rFonts w:hint="cs"/>
                <w:i w:val="0"/>
                <w:rtl/>
              </w:rPr>
              <w:t>نعم</w:t>
            </w:r>
            <w:r w:rsidR="00FE4438" w:rsidRPr="00320DCC">
              <w:rPr>
                <w:i w:val="0"/>
              </w:rPr>
              <w:tab/>
            </w:r>
            <w:r w:rsidR="0077101C" w:rsidRPr="00320DCC">
              <w:rPr>
                <w:i w:val="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438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77101C" w:rsidRPr="00320DCC">
              <w:rPr>
                <w:i w:val="0"/>
              </w:rPr>
              <w:fldChar w:fldCharType="end"/>
            </w:r>
            <w:r w:rsidR="00FE4438" w:rsidRPr="00320DCC">
              <w:rPr>
                <w:i w:val="0"/>
              </w:rPr>
              <w:t xml:space="preserve"> </w:t>
            </w:r>
            <w:r w:rsidR="007955D0">
              <w:rPr>
                <w:rFonts w:hint="cs"/>
                <w:i w:val="0"/>
                <w:rtl/>
              </w:rPr>
              <w:t>لا</w:t>
            </w:r>
          </w:p>
          <w:p w14:paraId="4A10B049" w14:textId="77777777" w:rsidR="00FE4438" w:rsidRDefault="00E12397" w:rsidP="00A679C0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/>
              <w:ind w:left="345"/>
              <w:jc w:val="left"/>
              <w:rPr>
                <w:i w:val="0"/>
              </w:rPr>
            </w:pPr>
            <w:r>
              <w:rPr>
                <w:rFonts w:hint="cs"/>
                <w:i w:val="0"/>
                <w:rtl/>
              </w:rPr>
              <w:t>الرد أعلاه لن يسفر عن تكلفة إضافية في المشروع</w:t>
            </w:r>
            <w:r w:rsidR="00FE4438" w:rsidRPr="00320DCC">
              <w:rPr>
                <w:i w:val="0"/>
              </w:rPr>
              <w:tab/>
            </w:r>
            <w:r w:rsidR="005C5388">
              <w:rPr>
                <w:i w:val="0"/>
              </w:rPr>
              <w:tab/>
            </w:r>
            <w:r w:rsidR="0077101C" w:rsidRPr="00320DCC">
              <w:rPr>
                <w:i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438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77101C" w:rsidRPr="00320DCC">
              <w:rPr>
                <w:i w:val="0"/>
              </w:rPr>
              <w:fldChar w:fldCharType="end"/>
            </w:r>
            <w:r w:rsidR="00FE4438" w:rsidRPr="00320DCC">
              <w:rPr>
                <w:i w:val="0"/>
              </w:rPr>
              <w:t xml:space="preserve"> </w:t>
            </w:r>
            <w:r w:rsidR="007955D0">
              <w:rPr>
                <w:rFonts w:hint="cs"/>
                <w:i w:val="0"/>
                <w:rtl/>
              </w:rPr>
              <w:t>نعم</w:t>
            </w:r>
            <w:r w:rsidR="00FE4438" w:rsidRPr="00320DCC">
              <w:rPr>
                <w:i w:val="0"/>
              </w:rPr>
              <w:tab/>
            </w:r>
            <w:r w:rsidR="0077101C" w:rsidRPr="00320DCC">
              <w:rPr>
                <w:i w:val="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438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77101C" w:rsidRPr="00320DCC">
              <w:rPr>
                <w:i w:val="0"/>
              </w:rPr>
              <w:fldChar w:fldCharType="end"/>
            </w:r>
            <w:r w:rsidR="00FE4438" w:rsidRPr="00320DCC">
              <w:rPr>
                <w:i w:val="0"/>
              </w:rPr>
              <w:t xml:space="preserve"> </w:t>
            </w:r>
            <w:r w:rsidR="007955D0">
              <w:rPr>
                <w:rFonts w:hint="cs"/>
                <w:i w:val="0"/>
                <w:rtl/>
              </w:rPr>
              <w:t>لا</w:t>
            </w:r>
          </w:p>
          <w:p w14:paraId="7D47B230" w14:textId="0AF7FE76" w:rsidR="00FE4438" w:rsidRDefault="00A679C0" w:rsidP="00157B63">
            <w:pPr>
              <w:pStyle w:val="BodyItalic"/>
              <w:tabs>
                <w:tab w:val="left" w:pos="3030"/>
                <w:tab w:val="left" w:pos="5115"/>
              </w:tabs>
              <w:bidi/>
              <w:spacing w:before="120"/>
              <w:ind w:left="345"/>
              <w:jc w:val="left"/>
              <w:rPr>
                <w:i w:val="0"/>
              </w:rPr>
            </w:pPr>
            <w:r>
              <w:rPr>
                <w:rFonts w:hint="cs"/>
                <w:i w:val="0"/>
                <w:rtl/>
              </w:rPr>
              <w:t xml:space="preserve">مطلوب </w:t>
            </w:r>
            <w:r w:rsidR="00785B11">
              <w:rPr>
                <w:rtl/>
              </w:rPr>
              <w:t xml:space="preserve"> </w:t>
            </w:r>
            <w:r w:rsidR="00785B11" w:rsidRPr="00785B11">
              <w:rPr>
                <w:i w:val="0"/>
                <w:rtl/>
              </w:rPr>
              <w:t>إشعار تغيير التصميم</w:t>
            </w:r>
            <w:r>
              <w:rPr>
                <w:rFonts w:hint="cs"/>
                <w:i w:val="0"/>
                <w:rtl/>
              </w:rPr>
              <w:t xml:space="preserve">                           </w:t>
            </w:r>
            <w:r w:rsidR="00FF43BE">
              <w:rPr>
                <w:rFonts w:hint="cs"/>
                <w:i w:val="0"/>
                <w:rtl/>
              </w:rPr>
              <w:t xml:space="preserve">          </w:t>
            </w:r>
            <w:r w:rsidR="00E12397">
              <w:rPr>
                <w:rFonts w:hint="cs"/>
                <w:i w:val="0"/>
                <w:rtl/>
              </w:rPr>
              <w:t xml:space="preserve">      </w:t>
            </w:r>
            <w:r>
              <w:rPr>
                <w:rFonts w:hint="cs"/>
                <w:i w:val="0"/>
                <w:rtl/>
              </w:rPr>
              <w:t xml:space="preserve">    </w:t>
            </w:r>
            <w:r w:rsidR="0077101C" w:rsidRPr="00320DCC">
              <w:rPr>
                <w:i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438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77101C" w:rsidRPr="00320DCC">
              <w:rPr>
                <w:i w:val="0"/>
              </w:rPr>
              <w:fldChar w:fldCharType="end"/>
            </w:r>
            <w:r w:rsidR="00FE4438" w:rsidRPr="00320DCC">
              <w:rPr>
                <w:i w:val="0"/>
              </w:rPr>
              <w:t xml:space="preserve"> </w:t>
            </w:r>
            <w:r w:rsidR="007955D0">
              <w:rPr>
                <w:rFonts w:hint="cs"/>
                <w:i w:val="0"/>
                <w:rtl/>
              </w:rPr>
              <w:t>نعم</w:t>
            </w:r>
            <w:r w:rsidR="00FE4438" w:rsidRPr="00320DCC">
              <w:rPr>
                <w:i w:val="0"/>
              </w:rPr>
              <w:tab/>
            </w:r>
            <w:r w:rsidR="0077101C" w:rsidRPr="00320DCC">
              <w:rPr>
                <w:i w:val="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438" w:rsidRPr="00320DCC">
              <w:rPr>
                <w:i w:val="0"/>
              </w:rPr>
              <w:instrText xml:space="preserve"> FORMCHECKBOX </w:instrText>
            </w:r>
            <w:r w:rsidR="00093140">
              <w:rPr>
                <w:i w:val="0"/>
              </w:rPr>
            </w:r>
            <w:r w:rsidR="00093140">
              <w:rPr>
                <w:i w:val="0"/>
              </w:rPr>
              <w:fldChar w:fldCharType="separate"/>
            </w:r>
            <w:r w:rsidR="0077101C" w:rsidRPr="00320DCC">
              <w:rPr>
                <w:i w:val="0"/>
              </w:rPr>
              <w:fldChar w:fldCharType="end"/>
            </w:r>
            <w:r w:rsidR="00FE4438" w:rsidRPr="00320DCC">
              <w:rPr>
                <w:i w:val="0"/>
              </w:rPr>
              <w:t xml:space="preserve"> </w:t>
            </w:r>
            <w:r w:rsidR="007955D0">
              <w:rPr>
                <w:rFonts w:hint="cs"/>
                <w:i w:val="0"/>
                <w:rtl/>
              </w:rPr>
              <w:t>لا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8BDB31" w14:textId="77777777" w:rsidR="00FE4438" w:rsidRDefault="00FE4438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FE4438" w14:paraId="3BE8DF94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4792A" w14:textId="77777777" w:rsidR="00FE4438" w:rsidRPr="00233000" w:rsidRDefault="00233000" w:rsidP="00A679C0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/>
              <w:ind w:left="345"/>
              <w:jc w:val="left"/>
              <w:rPr>
                <w:bCs/>
                <w:i w:val="0"/>
              </w:rPr>
            </w:pPr>
            <w:r w:rsidRPr="00233000">
              <w:rPr>
                <w:rFonts w:hint="cs"/>
                <w:bCs/>
                <w:i w:val="0"/>
                <w:rtl/>
              </w:rPr>
              <w:t>أعد الرد</w:t>
            </w:r>
            <w:r w:rsidR="00A679C0" w:rsidRPr="00233000">
              <w:rPr>
                <w:rFonts w:hint="cs"/>
                <w:bCs/>
                <w:i w:val="0"/>
                <w:rtl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92E79" w14:textId="77777777" w:rsidR="00FE4438" w:rsidRDefault="00FE4438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FD008A" w14:paraId="73E7B4D2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601E9" w14:textId="77777777" w:rsidR="00FE4438" w:rsidRDefault="00FE4438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43CFD" w14:textId="77777777" w:rsidR="00884A19" w:rsidRDefault="00884A19" w:rsidP="00A679C0">
            <w:pPr>
              <w:pStyle w:val="BodyItalic"/>
              <w:bidi/>
              <w:jc w:val="left"/>
              <w:rPr>
                <w:i w:val="0"/>
              </w:rPr>
            </w:pPr>
          </w:p>
          <w:p w14:paraId="23745468" w14:textId="77777777" w:rsidR="00884A19" w:rsidRDefault="00884A19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40D6F0D9" w14:textId="77777777" w:rsidR="00FE4438" w:rsidRDefault="00FE4438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0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29EDC" w14:textId="77777777" w:rsidR="00FE4438" w:rsidRDefault="00FE4438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51238" w14:textId="77777777" w:rsidR="00FE4438" w:rsidRDefault="00FE4438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8E64E" w14:textId="77777777" w:rsidR="00FE4438" w:rsidRDefault="00FE4438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810C2" w14:textId="77777777" w:rsidR="00FE4438" w:rsidRDefault="00FE4438" w:rsidP="00A679C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A679C0" w:rsidRPr="00A2124E" w14:paraId="1FF6F6A2" w14:textId="77777777" w:rsidTr="00C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10CE08" w14:textId="77777777" w:rsidR="00A679C0" w:rsidRPr="00A2124E" w:rsidRDefault="00A679C0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CD88D" w14:textId="77777777" w:rsidR="00A679C0" w:rsidRPr="00A2124E" w:rsidRDefault="00A679C0" w:rsidP="00233000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(الاسم)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C9CA5" w14:textId="77777777" w:rsidR="00A679C0" w:rsidRPr="00A2124E" w:rsidRDefault="00A679C0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0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256DD" w14:textId="77777777" w:rsidR="00A679C0" w:rsidRPr="00A2124E" w:rsidRDefault="00A679C0" w:rsidP="00233000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(التوقيع)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B057F" w14:textId="77777777" w:rsidR="00A679C0" w:rsidRPr="00A2124E" w:rsidRDefault="00A679C0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EAF3A" w14:textId="77777777" w:rsidR="00A679C0" w:rsidRPr="00A2124E" w:rsidRDefault="00A679C0" w:rsidP="00233000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(التاريخ)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538F5" w14:textId="77777777" w:rsidR="00A679C0" w:rsidRPr="00A2124E" w:rsidRDefault="00A679C0" w:rsidP="00A679C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</w:tbl>
    <w:p w14:paraId="60606058" w14:textId="77777777" w:rsidR="00CF0EA1" w:rsidRPr="002809CB" w:rsidRDefault="00CF0EA1" w:rsidP="00A679C0">
      <w:pPr>
        <w:pStyle w:val="BodyItalic"/>
        <w:tabs>
          <w:tab w:val="left" w:pos="3495"/>
        </w:tabs>
        <w:rPr>
          <w:i w:val="0"/>
        </w:rPr>
      </w:pPr>
    </w:p>
    <w:sectPr w:rsidR="00CF0EA1" w:rsidRPr="002809CB" w:rsidSect="00E54045">
      <w:headerReference w:type="default" r:id="rId11"/>
      <w:footerReference w:type="default" r:id="rId12"/>
      <w:pgSz w:w="11907" w:h="16840" w:code="9"/>
      <w:pgMar w:top="771" w:right="1134" w:bottom="1077" w:left="1418" w:header="43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A98F" w14:textId="77777777" w:rsidR="00093140" w:rsidRDefault="00093140">
      <w:r>
        <w:separator/>
      </w:r>
    </w:p>
    <w:p w14:paraId="5CF0C1C4" w14:textId="77777777" w:rsidR="00093140" w:rsidRDefault="00093140"/>
  </w:endnote>
  <w:endnote w:type="continuationSeparator" w:id="0">
    <w:p w14:paraId="781A0ABB" w14:textId="77777777" w:rsidR="00093140" w:rsidRDefault="00093140">
      <w:r>
        <w:continuationSeparator/>
      </w:r>
    </w:p>
    <w:p w14:paraId="1A1A8E37" w14:textId="77777777" w:rsidR="00093140" w:rsidRDefault="00093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2437" w14:textId="6C5AF457" w:rsidR="00787BEF" w:rsidRPr="006C1ABD" w:rsidRDefault="00787BEF" w:rsidP="00787BEF">
    <w:pPr>
      <w:spacing w:after="120"/>
      <w:rPr>
        <w:rFonts w:eastAsia="Arial" w:cs="Arial"/>
        <w:color w:val="7A8D95"/>
        <w:sz w:val="16"/>
        <w:szCs w:val="16"/>
      </w:rPr>
    </w:pPr>
    <w:bookmarkStart w:id="9" w:name="_Toc160876729"/>
    <w:bookmarkStart w:id="10" w:name="_Toc197495960"/>
    <w:bookmarkStart w:id="11" w:name="_Toc254937798"/>
    <w:bookmarkStart w:id="12" w:name="_Toc255911951"/>
    <w:bookmarkStart w:id="13" w:name="_Toc262650543"/>
    <w:bookmarkStart w:id="14" w:name="_Toc367794936"/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BB8597" wp14:editId="3E00B7EA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95F767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85FA10FC94DA40DFA38DC6D9C489685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787BEF">
          <w:rPr>
            <w:rFonts w:eastAsia="Arial" w:cs="Arial"/>
            <w:color w:val="7A8D95"/>
            <w:sz w:val="16"/>
            <w:szCs w:val="16"/>
          </w:rPr>
          <w:t>EPM-KCE-TP-000004-AR</w:t>
        </w:r>
        <w:r>
          <w:rPr>
            <w:rFonts w:eastAsia="Arial" w:cs="Arial"/>
            <w:color w:val="7A8D95"/>
            <w:sz w:val="16"/>
            <w:szCs w:val="16"/>
          </w:rPr>
          <w:t xml:space="preserve">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36FB6BCFD85F43A79F0385267A68CA4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F4866ED471884DBF8B454B5AD5A72FD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CF83F73" w14:textId="77777777" w:rsidR="00787BEF" w:rsidRPr="006C1ABD" w:rsidRDefault="00787BEF" w:rsidP="00787BEF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AA70728" w14:textId="77777777" w:rsidR="00787BEF" w:rsidRPr="00BC084F" w:rsidRDefault="00787BEF" w:rsidP="00787BEF">
    <w:pPr>
      <w:spacing w:after="240"/>
      <w:ind w:left="3420" w:right="-455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44CA3E0E" w14:textId="108FF1EB" w:rsidR="00787BEF" w:rsidRPr="004F79E6" w:rsidRDefault="00787BEF" w:rsidP="00787BEF">
    <w:pPr>
      <w:pStyle w:val="Footer"/>
    </w:pPr>
  </w:p>
  <w:bookmarkEnd w:id="9"/>
  <w:bookmarkEnd w:id="10"/>
  <w:bookmarkEnd w:id="11"/>
  <w:bookmarkEnd w:id="12"/>
  <w:bookmarkEnd w:id="13"/>
  <w:bookmarkEnd w:id="14"/>
  <w:p w14:paraId="04C3C8E2" w14:textId="77777777" w:rsidR="00FF43BE" w:rsidRPr="00787BEF" w:rsidRDefault="00FF43BE" w:rsidP="00787BEF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7670" w14:textId="77777777" w:rsidR="00093140" w:rsidRDefault="00093140">
      <w:r>
        <w:separator/>
      </w:r>
    </w:p>
    <w:p w14:paraId="79677369" w14:textId="77777777" w:rsidR="00093140" w:rsidRDefault="00093140"/>
  </w:footnote>
  <w:footnote w:type="continuationSeparator" w:id="0">
    <w:p w14:paraId="3792BF14" w14:textId="77777777" w:rsidR="00093140" w:rsidRDefault="00093140">
      <w:r>
        <w:continuationSeparator/>
      </w:r>
    </w:p>
    <w:p w14:paraId="13B942A0" w14:textId="77777777" w:rsidR="00093140" w:rsidRDefault="000931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3ADC" w14:textId="75D9EF0D" w:rsidR="00F57DE9" w:rsidRPr="00CC5262" w:rsidRDefault="00787BEF" w:rsidP="00E54045">
    <w:pPr>
      <w:pStyle w:val="Header"/>
      <w:jc w:val="center"/>
      <w:rPr>
        <w:b/>
        <w:bCs/>
        <w:rtl/>
        <w:lang w:val="en-GB" w:bidi="ar-EG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1FC8A8B1" wp14:editId="22A55B6A">
          <wp:simplePos x="0" y="0"/>
          <wp:positionH relativeFrom="column">
            <wp:posOffset>-830580</wp:posOffset>
          </wp:positionH>
          <wp:positionV relativeFrom="paragraph">
            <wp:posOffset>-204470</wp:posOffset>
          </wp:positionV>
          <wp:extent cx="1130300" cy="494665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C4E" w:rsidRPr="00CC5262">
      <w:rPr>
        <w:rFonts w:hint="cs"/>
        <w:b/>
        <w:bCs/>
        <w:rtl/>
        <w:lang w:val="en-GB" w:bidi="ar-EG"/>
      </w:rPr>
      <w:t xml:space="preserve">نموذج الاستفسارات الفنية </w:t>
    </w:r>
    <w:r w:rsidR="00FF43BE">
      <w:rPr>
        <w:rFonts w:hint="cs"/>
        <w:b/>
        <w:bCs/>
        <w:rtl/>
        <w:lang w:val="en-GB" w:bidi="ar-EG"/>
      </w:rPr>
      <w:t>عن</w:t>
    </w:r>
    <w:r w:rsidR="00E54045">
      <w:rPr>
        <w:rFonts w:hint="cs"/>
        <w:b/>
        <w:bCs/>
        <w:rtl/>
        <w:lang w:val="en-GB"/>
      </w:rPr>
      <w:t xml:space="preserve"> أعمال التشييد في</w:t>
    </w:r>
    <w:r w:rsidR="00B15C4E" w:rsidRPr="00CC5262">
      <w:rPr>
        <w:rFonts w:hint="cs"/>
        <w:b/>
        <w:bCs/>
        <w:rtl/>
        <w:lang w:val="en-GB" w:bidi="ar-EG"/>
      </w:rPr>
      <w:t xml:space="preserve"> المشروع</w:t>
    </w:r>
  </w:p>
  <w:p w14:paraId="41CEEFD3" w14:textId="78948C5E" w:rsidR="0006584B" w:rsidRDefault="0006584B">
    <w:pPr>
      <w:rPr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7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5F06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4CC9"/>
    <w:rsid w:val="00025876"/>
    <w:rsid w:val="00026479"/>
    <w:rsid w:val="00026742"/>
    <w:rsid w:val="000277A5"/>
    <w:rsid w:val="0003084E"/>
    <w:rsid w:val="000310E5"/>
    <w:rsid w:val="00032E45"/>
    <w:rsid w:val="00032E7C"/>
    <w:rsid w:val="00033477"/>
    <w:rsid w:val="00033832"/>
    <w:rsid w:val="000346AD"/>
    <w:rsid w:val="00034DC5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584B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7C7D"/>
    <w:rsid w:val="00090B40"/>
    <w:rsid w:val="00091B0C"/>
    <w:rsid w:val="00092AA6"/>
    <w:rsid w:val="00093042"/>
    <w:rsid w:val="00093140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23C2"/>
    <w:rsid w:val="000B24A3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3CA0"/>
    <w:rsid w:val="001240BE"/>
    <w:rsid w:val="001248C2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1275"/>
    <w:rsid w:val="00152299"/>
    <w:rsid w:val="00156134"/>
    <w:rsid w:val="00157B63"/>
    <w:rsid w:val="00157D24"/>
    <w:rsid w:val="0016015B"/>
    <w:rsid w:val="00162882"/>
    <w:rsid w:val="001657C6"/>
    <w:rsid w:val="0016697D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E89"/>
    <w:rsid w:val="001A1FA5"/>
    <w:rsid w:val="001A2DAF"/>
    <w:rsid w:val="001A32D3"/>
    <w:rsid w:val="001A4A53"/>
    <w:rsid w:val="001A4CB6"/>
    <w:rsid w:val="001A71A2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5C4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074C0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17946"/>
    <w:rsid w:val="00220848"/>
    <w:rsid w:val="00222F8C"/>
    <w:rsid w:val="002235C2"/>
    <w:rsid w:val="00223BDE"/>
    <w:rsid w:val="00225124"/>
    <w:rsid w:val="00226D73"/>
    <w:rsid w:val="00226FC5"/>
    <w:rsid w:val="00231728"/>
    <w:rsid w:val="00231F56"/>
    <w:rsid w:val="002326C6"/>
    <w:rsid w:val="00233000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472B"/>
    <w:rsid w:val="0024527D"/>
    <w:rsid w:val="00245C77"/>
    <w:rsid w:val="00246DC4"/>
    <w:rsid w:val="00247B11"/>
    <w:rsid w:val="00250B75"/>
    <w:rsid w:val="00250D86"/>
    <w:rsid w:val="00250F6B"/>
    <w:rsid w:val="002519F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4D2F"/>
    <w:rsid w:val="00275C13"/>
    <w:rsid w:val="002809CB"/>
    <w:rsid w:val="00280BA9"/>
    <w:rsid w:val="002813FD"/>
    <w:rsid w:val="00281EE3"/>
    <w:rsid w:val="00282949"/>
    <w:rsid w:val="00282A4B"/>
    <w:rsid w:val="002835DB"/>
    <w:rsid w:val="0028408F"/>
    <w:rsid w:val="00284502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A8C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2A55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5D3A"/>
    <w:rsid w:val="00306488"/>
    <w:rsid w:val="00307395"/>
    <w:rsid w:val="00307663"/>
    <w:rsid w:val="00307B44"/>
    <w:rsid w:val="00307B6E"/>
    <w:rsid w:val="00310CBA"/>
    <w:rsid w:val="003117C5"/>
    <w:rsid w:val="003129F4"/>
    <w:rsid w:val="00312B1D"/>
    <w:rsid w:val="0031389B"/>
    <w:rsid w:val="00313CB3"/>
    <w:rsid w:val="00315853"/>
    <w:rsid w:val="00320DCC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3768"/>
    <w:rsid w:val="003755DF"/>
    <w:rsid w:val="00375B6F"/>
    <w:rsid w:val="00376614"/>
    <w:rsid w:val="003809A8"/>
    <w:rsid w:val="003811DE"/>
    <w:rsid w:val="003815F5"/>
    <w:rsid w:val="003822A9"/>
    <w:rsid w:val="003822E8"/>
    <w:rsid w:val="00382839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5234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4BE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1D35"/>
    <w:rsid w:val="004029DD"/>
    <w:rsid w:val="00403102"/>
    <w:rsid w:val="00405459"/>
    <w:rsid w:val="004059D1"/>
    <w:rsid w:val="00406046"/>
    <w:rsid w:val="004062A8"/>
    <w:rsid w:val="00406A31"/>
    <w:rsid w:val="00406B03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730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1B08"/>
    <w:rsid w:val="0043417C"/>
    <w:rsid w:val="0043439C"/>
    <w:rsid w:val="00436042"/>
    <w:rsid w:val="0043756A"/>
    <w:rsid w:val="00437A59"/>
    <w:rsid w:val="00440563"/>
    <w:rsid w:val="004414BB"/>
    <w:rsid w:val="00441AF1"/>
    <w:rsid w:val="004420E1"/>
    <w:rsid w:val="00442DDD"/>
    <w:rsid w:val="00443203"/>
    <w:rsid w:val="004443A0"/>
    <w:rsid w:val="00444C75"/>
    <w:rsid w:val="00445E98"/>
    <w:rsid w:val="0044687A"/>
    <w:rsid w:val="0044688C"/>
    <w:rsid w:val="00446AD7"/>
    <w:rsid w:val="004471AB"/>
    <w:rsid w:val="00451BAB"/>
    <w:rsid w:val="00452D05"/>
    <w:rsid w:val="0045346F"/>
    <w:rsid w:val="00457ADD"/>
    <w:rsid w:val="004606BC"/>
    <w:rsid w:val="00460E68"/>
    <w:rsid w:val="0046525B"/>
    <w:rsid w:val="00465DCF"/>
    <w:rsid w:val="00467352"/>
    <w:rsid w:val="00467A6B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97EC4"/>
    <w:rsid w:val="004A07D8"/>
    <w:rsid w:val="004A1416"/>
    <w:rsid w:val="004A1547"/>
    <w:rsid w:val="004A261F"/>
    <w:rsid w:val="004A2A29"/>
    <w:rsid w:val="004A38C6"/>
    <w:rsid w:val="004A3BD6"/>
    <w:rsid w:val="004A457B"/>
    <w:rsid w:val="004A5F28"/>
    <w:rsid w:val="004A607C"/>
    <w:rsid w:val="004A7661"/>
    <w:rsid w:val="004B0262"/>
    <w:rsid w:val="004B1312"/>
    <w:rsid w:val="004B1755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41B9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1919"/>
    <w:rsid w:val="00512F9C"/>
    <w:rsid w:val="00514177"/>
    <w:rsid w:val="00516E59"/>
    <w:rsid w:val="00517166"/>
    <w:rsid w:val="005224F5"/>
    <w:rsid w:val="005225F2"/>
    <w:rsid w:val="00522D28"/>
    <w:rsid w:val="00522EA1"/>
    <w:rsid w:val="0052304B"/>
    <w:rsid w:val="00525CF5"/>
    <w:rsid w:val="00526781"/>
    <w:rsid w:val="00530ACC"/>
    <w:rsid w:val="00530B22"/>
    <w:rsid w:val="00530DD5"/>
    <w:rsid w:val="005324BC"/>
    <w:rsid w:val="00532573"/>
    <w:rsid w:val="00532834"/>
    <w:rsid w:val="00535DE6"/>
    <w:rsid w:val="00536A42"/>
    <w:rsid w:val="0053722B"/>
    <w:rsid w:val="00537731"/>
    <w:rsid w:val="00541027"/>
    <w:rsid w:val="00541B66"/>
    <w:rsid w:val="005428D5"/>
    <w:rsid w:val="005441C6"/>
    <w:rsid w:val="0054534F"/>
    <w:rsid w:val="00546425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27D7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9A5"/>
    <w:rsid w:val="005B2AE8"/>
    <w:rsid w:val="005B3B0E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388"/>
    <w:rsid w:val="005C6452"/>
    <w:rsid w:val="005C6534"/>
    <w:rsid w:val="005C67CE"/>
    <w:rsid w:val="005C69A2"/>
    <w:rsid w:val="005C6CAC"/>
    <w:rsid w:val="005C700F"/>
    <w:rsid w:val="005D4E13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661C"/>
    <w:rsid w:val="006073F1"/>
    <w:rsid w:val="00610A20"/>
    <w:rsid w:val="00610B58"/>
    <w:rsid w:val="00611DCA"/>
    <w:rsid w:val="00611E34"/>
    <w:rsid w:val="00612811"/>
    <w:rsid w:val="00615725"/>
    <w:rsid w:val="00620E67"/>
    <w:rsid w:val="006218EB"/>
    <w:rsid w:val="00621C1A"/>
    <w:rsid w:val="00622A1D"/>
    <w:rsid w:val="0062336A"/>
    <w:rsid w:val="00624007"/>
    <w:rsid w:val="0062652D"/>
    <w:rsid w:val="00626AEA"/>
    <w:rsid w:val="0062756B"/>
    <w:rsid w:val="00627619"/>
    <w:rsid w:val="00627923"/>
    <w:rsid w:val="0063014D"/>
    <w:rsid w:val="006313F0"/>
    <w:rsid w:val="00631CE9"/>
    <w:rsid w:val="00632783"/>
    <w:rsid w:val="00632CA2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77E5B"/>
    <w:rsid w:val="00680207"/>
    <w:rsid w:val="00680A97"/>
    <w:rsid w:val="00680B5F"/>
    <w:rsid w:val="00681894"/>
    <w:rsid w:val="00683DC3"/>
    <w:rsid w:val="0068431F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5FE8"/>
    <w:rsid w:val="006B6B7F"/>
    <w:rsid w:val="006C06FB"/>
    <w:rsid w:val="006C1246"/>
    <w:rsid w:val="006C170C"/>
    <w:rsid w:val="006C2DC4"/>
    <w:rsid w:val="006C4372"/>
    <w:rsid w:val="006C54E9"/>
    <w:rsid w:val="006C68A8"/>
    <w:rsid w:val="006C7E9B"/>
    <w:rsid w:val="006D26FE"/>
    <w:rsid w:val="006D2AA9"/>
    <w:rsid w:val="006D2B05"/>
    <w:rsid w:val="006D3E67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1CF0"/>
    <w:rsid w:val="00702085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1E"/>
    <w:rsid w:val="0072248F"/>
    <w:rsid w:val="00725FDB"/>
    <w:rsid w:val="00726045"/>
    <w:rsid w:val="007329D7"/>
    <w:rsid w:val="0073303D"/>
    <w:rsid w:val="007348CC"/>
    <w:rsid w:val="00735F70"/>
    <w:rsid w:val="00736589"/>
    <w:rsid w:val="00744550"/>
    <w:rsid w:val="00744AEE"/>
    <w:rsid w:val="00746367"/>
    <w:rsid w:val="0074691D"/>
    <w:rsid w:val="00751681"/>
    <w:rsid w:val="007522D4"/>
    <w:rsid w:val="00752778"/>
    <w:rsid w:val="007531B2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01C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5B11"/>
    <w:rsid w:val="00787066"/>
    <w:rsid w:val="00787BEF"/>
    <w:rsid w:val="007900CC"/>
    <w:rsid w:val="0079082B"/>
    <w:rsid w:val="00792C6C"/>
    <w:rsid w:val="0079314D"/>
    <w:rsid w:val="00793EA7"/>
    <w:rsid w:val="00794442"/>
    <w:rsid w:val="0079497D"/>
    <w:rsid w:val="00794A20"/>
    <w:rsid w:val="007955D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1E"/>
    <w:rsid w:val="007B508E"/>
    <w:rsid w:val="007B62E9"/>
    <w:rsid w:val="007B6737"/>
    <w:rsid w:val="007C0216"/>
    <w:rsid w:val="007C1E16"/>
    <w:rsid w:val="007C2468"/>
    <w:rsid w:val="007C3154"/>
    <w:rsid w:val="007C423E"/>
    <w:rsid w:val="007C456C"/>
    <w:rsid w:val="007C6769"/>
    <w:rsid w:val="007C7320"/>
    <w:rsid w:val="007D0284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171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39BA"/>
    <w:rsid w:val="007F660B"/>
    <w:rsid w:val="007F6EAA"/>
    <w:rsid w:val="007F79AC"/>
    <w:rsid w:val="00801F1A"/>
    <w:rsid w:val="008031DD"/>
    <w:rsid w:val="0080323A"/>
    <w:rsid w:val="008034E8"/>
    <w:rsid w:val="00803572"/>
    <w:rsid w:val="00803C68"/>
    <w:rsid w:val="008041B3"/>
    <w:rsid w:val="008051D2"/>
    <w:rsid w:val="00806FF9"/>
    <w:rsid w:val="00810B38"/>
    <w:rsid w:val="008112D6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5D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5D14"/>
    <w:rsid w:val="00856221"/>
    <w:rsid w:val="0085681A"/>
    <w:rsid w:val="00860231"/>
    <w:rsid w:val="00861DFE"/>
    <w:rsid w:val="00862DB4"/>
    <w:rsid w:val="0086428A"/>
    <w:rsid w:val="0086428E"/>
    <w:rsid w:val="00864C07"/>
    <w:rsid w:val="00864D12"/>
    <w:rsid w:val="00864D1B"/>
    <w:rsid w:val="00864DE9"/>
    <w:rsid w:val="008702BA"/>
    <w:rsid w:val="00870FD2"/>
    <w:rsid w:val="008712B0"/>
    <w:rsid w:val="00873083"/>
    <w:rsid w:val="00873D4B"/>
    <w:rsid w:val="008765CB"/>
    <w:rsid w:val="008779C2"/>
    <w:rsid w:val="0088362A"/>
    <w:rsid w:val="0088397F"/>
    <w:rsid w:val="00884A19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42C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E781F"/>
    <w:rsid w:val="008F0F45"/>
    <w:rsid w:val="008F1411"/>
    <w:rsid w:val="008F1770"/>
    <w:rsid w:val="008F1E3E"/>
    <w:rsid w:val="008F218E"/>
    <w:rsid w:val="008F2FA1"/>
    <w:rsid w:val="008F3C53"/>
    <w:rsid w:val="008F444E"/>
    <w:rsid w:val="0090120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27D28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1475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6B25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47A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4DC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934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6F2C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D4B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679C0"/>
    <w:rsid w:val="00A70118"/>
    <w:rsid w:val="00A717B9"/>
    <w:rsid w:val="00A72565"/>
    <w:rsid w:val="00A7258C"/>
    <w:rsid w:val="00A73F35"/>
    <w:rsid w:val="00A741AB"/>
    <w:rsid w:val="00A75E42"/>
    <w:rsid w:val="00A77EBC"/>
    <w:rsid w:val="00A81279"/>
    <w:rsid w:val="00A81C07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639"/>
    <w:rsid w:val="00AB2713"/>
    <w:rsid w:val="00AB2B2D"/>
    <w:rsid w:val="00AB3727"/>
    <w:rsid w:val="00AB3DE7"/>
    <w:rsid w:val="00AB53A8"/>
    <w:rsid w:val="00AB54C7"/>
    <w:rsid w:val="00AB70C1"/>
    <w:rsid w:val="00AB738E"/>
    <w:rsid w:val="00AB7807"/>
    <w:rsid w:val="00AC0246"/>
    <w:rsid w:val="00AC13D4"/>
    <w:rsid w:val="00AC1AAB"/>
    <w:rsid w:val="00AC1B11"/>
    <w:rsid w:val="00AC1B9D"/>
    <w:rsid w:val="00AC22D2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6CD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2E71"/>
    <w:rsid w:val="00AF53D8"/>
    <w:rsid w:val="00AF714C"/>
    <w:rsid w:val="00B00850"/>
    <w:rsid w:val="00B0266B"/>
    <w:rsid w:val="00B1110B"/>
    <w:rsid w:val="00B136A8"/>
    <w:rsid w:val="00B1494E"/>
    <w:rsid w:val="00B14F32"/>
    <w:rsid w:val="00B14F9E"/>
    <w:rsid w:val="00B15C4E"/>
    <w:rsid w:val="00B169F7"/>
    <w:rsid w:val="00B16ACE"/>
    <w:rsid w:val="00B16D7A"/>
    <w:rsid w:val="00B17046"/>
    <w:rsid w:val="00B20537"/>
    <w:rsid w:val="00B2164F"/>
    <w:rsid w:val="00B23538"/>
    <w:rsid w:val="00B24964"/>
    <w:rsid w:val="00B251C9"/>
    <w:rsid w:val="00B25C38"/>
    <w:rsid w:val="00B26B43"/>
    <w:rsid w:val="00B27D06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24F"/>
    <w:rsid w:val="00B4377F"/>
    <w:rsid w:val="00B45CE0"/>
    <w:rsid w:val="00B4651E"/>
    <w:rsid w:val="00B46B54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523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180"/>
    <w:rsid w:val="00B9134B"/>
    <w:rsid w:val="00B970DE"/>
    <w:rsid w:val="00B97F84"/>
    <w:rsid w:val="00BA00F6"/>
    <w:rsid w:val="00BA0A99"/>
    <w:rsid w:val="00BA0DB6"/>
    <w:rsid w:val="00BA0F2A"/>
    <w:rsid w:val="00BA11DC"/>
    <w:rsid w:val="00BA1BCB"/>
    <w:rsid w:val="00BA59BC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84E"/>
    <w:rsid w:val="00BD2B3E"/>
    <w:rsid w:val="00BD353B"/>
    <w:rsid w:val="00BD3BBC"/>
    <w:rsid w:val="00BD4B6B"/>
    <w:rsid w:val="00BD4E75"/>
    <w:rsid w:val="00BD55A7"/>
    <w:rsid w:val="00BD7894"/>
    <w:rsid w:val="00BE3CAB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3DAA"/>
    <w:rsid w:val="00C23DE8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474AF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232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5718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A74D0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C5262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0EA1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11F0"/>
    <w:rsid w:val="00D32B47"/>
    <w:rsid w:val="00D3373D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127A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C7910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E740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397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03DF"/>
    <w:rsid w:val="00E32D3B"/>
    <w:rsid w:val="00E335F1"/>
    <w:rsid w:val="00E33DF1"/>
    <w:rsid w:val="00E349D9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4045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5E08"/>
    <w:rsid w:val="00E7627D"/>
    <w:rsid w:val="00E76928"/>
    <w:rsid w:val="00E77F0E"/>
    <w:rsid w:val="00E800D2"/>
    <w:rsid w:val="00E800EA"/>
    <w:rsid w:val="00E81D01"/>
    <w:rsid w:val="00E82B6D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9C8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3F45"/>
    <w:rsid w:val="00EE5254"/>
    <w:rsid w:val="00EE610D"/>
    <w:rsid w:val="00EE697D"/>
    <w:rsid w:val="00EE72E7"/>
    <w:rsid w:val="00EE7C7C"/>
    <w:rsid w:val="00EE7F9D"/>
    <w:rsid w:val="00EF1B14"/>
    <w:rsid w:val="00EF3328"/>
    <w:rsid w:val="00EF3B2A"/>
    <w:rsid w:val="00EF59A8"/>
    <w:rsid w:val="00EF683E"/>
    <w:rsid w:val="00EF6887"/>
    <w:rsid w:val="00F003F8"/>
    <w:rsid w:val="00F016AE"/>
    <w:rsid w:val="00F01E39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11AE"/>
    <w:rsid w:val="00F42219"/>
    <w:rsid w:val="00F4245A"/>
    <w:rsid w:val="00F428CA"/>
    <w:rsid w:val="00F44F72"/>
    <w:rsid w:val="00F46105"/>
    <w:rsid w:val="00F46285"/>
    <w:rsid w:val="00F46967"/>
    <w:rsid w:val="00F46B64"/>
    <w:rsid w:val="00F474D0"/>
    <w:rsid w:val="00F54EDD"/>
    <w:rsid w:val="00F55BF3"/>
    <w:rsid w:val="00F55E4D"/>
    <w:rsid w:val="00F55F27"/>
    <w:rsid w:val="00F5694E"/>
    <w:rsid w:val="00F57D21"/>
    <w:rsid w:val="00F57DE9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4B8"/>
    <w:rsid w:val="00FA0522"/>
    <w:rsid w:val="00FA0892"/>
    <w:rsid w:val="00FA2094"/>
    <w:rsid w:val="00FA286C"/>
    <w:rsid w:val="00FA2A44"/>
    <w:rsid w:val="00FA4BF4"/>
    <w:rsid w:val="00FA59EA"/>
    <w:rsid w:val="00FA6318"/>
    <w:rsid w:val="00FA6C03"/>
    <w:rsid w:val="00FA7658"/>
    <w:rsid w:val="00FA7D02"/>
    <w:rsid w:val="00FB19AF"/>
    <w:rsid w:val="00FB3B5C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D008A"/>
    <w:rsid w:val="00FD39FA"/>
    <w:rsid w:val="00FD4C8D"/>
    <w:rsid w:val="00FD5177"/>
    <w:rsid w:val="00FD569E"/>
    <w:rsid w:val="00FD5D61"/>
    <w:rsid w:val="00FD6B1C"/>
    <w:rsid w:val="00FD72A1"/>
    <w:rsid w:val="00FE1484"/>
    <w:rsid w:val="00FE1AA2"/>
    <w:rsid w:val="00FE1AB0"/>
    <w:rsid w:val="00FE4438"/>
    <w:rsid w:val="00FE478F"/>
    <w:rsid w:val="00FE4F9B"/>
    <w:rsid w:val="00FE6CC9"/>
    <w:rsid w:val="00FF04D8"/>
    <w:rsid w:val="00FF1628"/>
    <w:rsid w:val="00FF17FD"/>
    <w:rsid w:val="00FF3C62"/>
    <w:rsid w:val="00FF43BE"/>
    <w:rsid w:val="00FF5BA4"/>
    <w:rsid w:val="00FF5DE3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1069A9"/>
  <w15:docId w15:val="{052860F8-BB4C-4B18-A1D3-1A5FB3A8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rsid w:val="0077101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77101C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77101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77101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77101C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77101C"/>
    <w:rPr>
      <w:sz w:val="20"/>
    </w:rPr>
  </w:style>
  <w:style w:type="paragraph" w:styleId="Footer">
    <w:name w:val="footer"/>
    <w:basedOn w:val="Normal"/>
    <w:link w:val="FooterChar"/>
    <w:uiPriority w:val="99"/>
    <w:locked/>
    <w:rsid w:val="0077101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77101C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DA547D"/>
    <w:pPr>
      <w:spacing w:before="120" w:after="120"/>
      <w:ind w:left="576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77101C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77101C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77101C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77101C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77101C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77101C"/>
  </w:style>
  <w:style w:type="paragraph" w:styleId="BodyTextIndent">
    <w:name w:val="Body Text Indent"/>
    <w:basedOn w:val="Normal"/>
    <w:uiPriority w:val="99"/>
    <w:locked/>
    <w:rsid w:val="0077101C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77101C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DA547D"/>
    <w:pPr>
      <w:ind w:left="576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DA547D"/>
    <w:pPr>
      <w:ind w:firstLine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77101C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77101C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77101C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77101C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77101C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77101C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77101C"/>
    <w:rPr>
      <w:color w:val="0000FF"/>
      <w:u w:val="single"/>
    </w:rPr>
  </w:style>
  <w:style w:type="character" w:styleId="FollowedHyperlink">
    <w:name w:val="FollowedHyperlink"/>
    <w:uiPriority w:val="99"/>
    <w:locked/>
    <w:rsid w:val="0077101C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77101C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77101C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77101C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77101C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77101C"/>
  </w:style>
  <w:style w:type="paragraph" w:styleId="BodyText">
    <w:name w:val="Body Text"/>
    <w:basedOn w:val="Normal"/>
    <w:link w:val="BodyTextChar"/>
    <w:locked/>
    <w:rsid w:val="0077101C"/>
    <w:rPr>
      <w:sz w:val="18"/>
    </w:rPr>
  </w:style>
  <w:style w:type="paragraph" w:styleId="NormalWeb">
    <w:name w:val="Normal (Web)"/>
    <w:basedOn w:val="Normal"/>
    <w:locked/>
    <w:rsid w:val="0077101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77101C"/>
    <w:rPr>
      <w:vertAlign w:val="superscript"/>
    </w:rPr>
  </w:style>
  <w:style w:type="character" w:styleId="Strong">
    <w:name w:val="Strong"/>
    <w:uiPriority w:val="99"/>
    <w:locked/>
    <w:rsid w:val="0077101C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77101C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77101C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77101C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77101C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77101C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77101C"/>
    <w:rPr>
      <w:color w:val="FF0000"/>
    </w:rPr>
  </w:style>
  <w:style w:type="paragraph" w:styleId="BodyText3">
    <w:name w:val="Body Text 3"/>
    <w:basedOn w:val="Normal"/>
    <w:uiPriority w:val="99"/>
    <w:locked/>
    <w:rsid w:val="0077101C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7710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1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77101C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77101C"/>
  </w:style>
  <w:style w:type="paragraph" w:styleId="CommentSubject">
    <w:name w:val="annotation subject"/>
    <w:basedOn w:val="CommentText"/>
    <w:next w:val="CommentText"/>
    <w:uiPriority w:val="99"/>
    <w:semiHidden/>
    <w:locked/>
    <w:rsid w:val="0077101C"/>
    <w:rPr>
      <w:b/>
      <w:bCs/>
    </w:rPr>
  </w:style>
  <w:style w:type="paragraph" w:styleId="BlockText">
    <w:name w:val="Block Text"/>
    <w:basedOn w:val="Normal"/>
    <w:uiPriority w:val="99"/>
    <w:locked/>
    <w:rsid w:val="0077101C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77101C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77101C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77101C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77101C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77101C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77101C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77101C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77101C"/>
  </w:style>
  <w:style w:type="paragraph" w:customStyle="1" w:styleId="bullet10">
    <w:name w:val="bullet 1"/>
    <w:basedOn w:val="Normal"/>
    <w:next w:val="Normal"/>
    <w:uiPriority w:val="99"/>
    <w:rsid w:val="0077101C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77101C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77101C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DA547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FA10FC94DA40DFA38DC6D9C4896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EDE88-063B-405A-B80A-01848A933DA9}"/>
      </w:docPartPr>
      <w:docPartBody>
        <w:p w:rsidR="00000000" w:rsidRDefault="007B23DA" w:rsidP="007B23DA">
          <w:pPr>
            <w:pStyle w:val="85FA10FC94DA40DFA38DC6D9C489685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6FB6BCFD85F43A79F0385267A68C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7283-D5A8-4E51-950F-E55CE8B9FA61}"/>
      </w:docPartPr>
      <w:docPartBody>
        <w:p w:rsidR="00000000" w:rsidRDefault="007B23DA" w:rsidP="007B23DA">
          <w:pPr>
            <w:pStyle w:val="36FB6BCFD85F43A79F0385267A68CA4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4866ED471884DBF8B454B5AD5A72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A364E-7024-4FCB-9DA1-AEB92CEA1EED}"/>
      </w:docPartPr>
      <w:docPartBody>
        <w:p w:rsidR="00000000" w:rsidRDefault="007B23DA" w:rsidP="007B23DA">
          <w:pPr>
            <w:pStyle w:val="F4866ED471884DBF8B454B5AD5A72FD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DA"/>
    <w:rsid w:val="007B23DA"/>
    <w:rsid w:val="00C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23DA"/>
    <w:rPr>
      <w:color w:val="808080"/>
    </w:rPr>
  </w:style>
  <w:style w:type="paragraph" w:customStyle="1" w:styleId="85FA10FC94DA40DFA38DC6D9C4896854">
    <w:name w:val="85FA10FC94DA40DFA38DC6D9C4896854"/>
    <w:rsid w:val="007B23DA"/>
  </w:style>
  <w:style w:type="paragraph" w:customStyle="1" w:styleId="36FB6BCFD85F43A79F0385267A68CA4F">
    <w:name w:val="36FB6BCFD85F43A79F0385267A68CA4F"/>
    <w:rsid w:val="007B23DA"/>
  </w:style>
  <w:style w:type="paragraph" w:customStyle="1" w:styleId="F4866ED471884DBF8B454B5AD5A72FDC">
    <w:name w:val="F4866ED471884DBF8B454B5AD5A72FDC"/>
    <w:rsid w:val="007B2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1ED561-A44F-410C-8932-D2172D4C5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9C33CE19-E19D-4568-9647-71111BE77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Technical Query Procedure</vt:lpstr>
    </vt:vector>
  </TitlesOfParts>
  <Company>Bechtel/EDS</Company>
  <LinksUpToDate>false</LinksUpToDate>
  <CharactersWithSpaces>2333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Technical Query Procedure</dc:title>
  <dc:subject>EPM-KCE-TP-000004-AR</dc:subject>
  <dc:creator>Rivamonte, Leonnito (RMP)</dc:creator>
  <cp:keywords>ᅟ</cp:keywords>
  <cp:lastModifiedBy>اسماء المطيري Asma Almutairi</cp:lastModifiedBy>
  <cp:revision>4</cp:revision>
  <cp:lastPrinted>2018-02-21T12:42:00Z</cp:lastPrinted>
  <dcterms:created xsi:type="dcterms:W3CDTF">2022-03-28T07:55:00Z</dcterms:created>
  <dcterms:modified xsi:type="dcterms:W3CDTF">2022-05-23T07:50:00Z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6d2efb5a-a3ac-4260-a706-13e72c4013e6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